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D2A4" w14:textId="04EEAAF3" w:rsidR="00857DB8" w:rsidRDefault="00857DB8" w:rsidP="00B807CA">
      <w:pPr>
        <w:rPr>
          <w:rFonts w:cs="Arial"/>
        </w:rPr>
      </w:pPr>
      <w:r w:rsidRPr="00857DB8">
        <w:rPr>
          <w:rFonts w:cs="Arial"/>
          <w:b/>
        </w:rPr>
        <w:t>Last Updated:</w:t>
      </w:r>
      <w:r w:rsidR="000A6D23">
        <w:rPr>
          <w:rFonts w:cs="Arial"/>
        </w:rPr>
        <w:t xml:space="preserve"> </w:t>
      </w:r>
      <w:r w:rsidR="00E86626">
        <w:rPr>
          <w:rFonts w:cs="Arial"/>
        </w:rPr>
        <w:t>10/26/2022</w:t>
      </w:r>
    </w:p>
    <w:p w14:paraId="05961075" w14:textId="77777777" w:rsidR="00B52AC1" w:rsidRDefault="00CD2977" w:rsidP="00B52AC1">
      <w:pPr>
        <w:rPr>
          <w:rFonts w:cs="Arial"/>
        </w:rPr>
      </w:pPr>
      <w:r>
        <w:rPr>
          <w:rFonts w:cs="Arial"/>
        </w:rPr>
        <w:t xml:space="preserve">This </w:t>
      </w:r>
      <w:r w:rsidR="00562216">
        <w:rPr>
          <w:rFonts w:cs="Arial"/>
        </w:rPr>
        <w:t>Q</w:t>
      </w:r>
      <w:r w:rsidR="000B408D">
        <w:rPr>
          <w:rFonts w:cs="Arial"/>
        </w:rPr>
        <w:t xml:space="preserve">uick </w:t>
      </w:r>
      <w:r w:rsidR="00562216">
        <w:rPr>
          <w:rFonts w:cs="Arial"/>
        </w:rPr>
        <w:t>R</w:t>
      </w:r>
      <w:r w:rsidR="000B408D">
        <w:rPr>
          <w:rFonts w:cs="Arial"/>
        </w:rPr>
        <w:t xml:space="preserve">eference </w:t>
      </w:r>
      <w:r w:rsidR="00562216">
        <w:rPr>
          <w:rFonts w:cs="Arial"/>
        </w:rPr>
        <w:t>G</w:t>
      </w:r>
      <w:r w:rsidR="000B408D">
        <w:rPr>
          <w:rFonts w:cs="Arial"/>
        </w:rPr>
        <w:t>uide</w:t>
      </w:r>
      <w:r>
        <w:rPr>
          <w:rFonts w:cs="Arial"/>
        </w:rPr>
        <w:t xml:space="preserve"> </w:t>
      </w:r>
      <w:r w:rsidR="000B408D">
        <w:rPr>
          <w:rFonts w:cs="Arial"/>
        </w:rPr>
        <w:t xml:space="preserve">(QRG) </w:t>
      </w:r>
      <w:r>
        <w:rPr>
          <w:rFonts w:cs="Arial"/>
        </w:rPr>
        <w:t xml:space="preserve">outlines the </w:t>
      </w:r>
      <w:r w:rsidR="00060D6C">
        <w:rPr>
          <w:rFonts w:cs="Arial"/>
        </w:rPr>
        <w:t>Compensation Manager’s process</w:t>
      </w:r>
      <w:r>
        <w:rPr>
          <w:rFonts w:cs="Arial"/>
        </w:rPr>
        <w:t xml:space="preserve"> of</w:t>
      </w:r>
      <w:r w:rsidR="00562216">
        <w:rPr>
          <w:rFonts w:cs="Arial"/>
        </w:rPr>
        <w:t xml:space="preserve"> access</w:t>
      </w:r>
      <w:r>
        <w:rPr>
          <w:rFonts w:cs="Arial"/>
        </w:rPr>
        <w:t>ing</w:t>
      </w:r>
      <w:r w:rsidR="00060D6C">
        <w:rPr>
          <w:rFonts w:cs="Arial"/>
        </w:rPr>
        <w:t xml:space="preserve"> Compensation </w:t>
      </w:r>
      <w:r w:rsidR="00B52AC1">
        <w:rPr>
          <w:rFonts w:cs="Arial"/>
        </w:rPr>
        <w:t>Statements that detail merit award information.</w:t>
      </w:r>
    </w:p>
    <w:p w14:paraId="239BC725" w14:textId="77777777" w:rsidR="000A6D23" w:rsidRDefault="000A6D23" w:rsidP="00B807CA">
      <w:pPr>
        <w:rPr>
          <w:rFonts w:cs="Arial"/>
        </w:rPr>
      </w:pPr>
    </w:p>
    <w:sdt>
      <w:sdtPr>
        <w:rPr>
          <w:rFonts w:ascii="Arial" w:hAnsi="Arial"/>
          <w:color w:val="auto"/>
          <w:spacing w:val="0"/>
          <w:sz w:val="20"/>
          <w:szCs w:val="20"/>
          <w:lang w:bidi="ar-SA"/>
        </w:rPr>
        <w:id w:val="17378211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1F7E3F" w14:textId="58E3631A" w:rsidR="00B40F16" w:rsidRPr="00B40F16" w:rsidRDefault="00B40F16" w:rsidP="00B40F16">
          <w:pPr>
            <w:pStyle w:val="TOCHeading"/>
            <w:jc w:val="center"/>
            <w:rPr>
              <w:rStyle w:val="Heading1Char"/>
            </w:rPr>
          </w:pPr>
          <w:r w:rsidRPr="00B40F16">
            <w:rPr>
              <w:rStyle w:val="Heading1Char"/>
            </w:rPr>
            <w:t>Contents</w:t>
          </w:r>
          <w:r w:rsidR="000B408D">
            <w:rPr>
              <w:rStyle w:val="Heading1Char"/>
            </w:rPr>
            <w:t xml:space="preserve"> (Quick Links)</w:t>
          </w:r>
        </w:p>
        <w:p w14:paraId="16B5BB24" w14:textId="65ECBA2E" w:rsidR="005D1F7C" w:rsidRDefault="00B40F16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73571551" w:history="1">
            <w:r w:rsidR="005D1F7C" w:rsidRPr="00B96614">
              <w:rPr>
                <w:rStyle w:val="Hyperlink"/>
                <w:noProof/>
              </w:rPr>
              <w:t>Accessing Bulk Statements</w:t>
            </w:r>
            <w:r w:rsidR="005D1F7C">
              <w:rPr>
                <w:noProof/>
                <w:webHidden/>
              </w:rPr>
              <w:tab/>
            </w:r>
            <w:r w:rsidR="005D1F7C">
              <w:rPr>
                <w:noProof/>
                <w:webHidden/>
              </w:rPr>
              <w:fldChar w:fldCharType="begin"/>
            </w:r>
            <w:r w:rsidR="005D1F7C">
              <w:rPr>
                <w:noProof/>
                <w:webHidden/>
              </w:rPr>
              <w:instrText xml:space="preserve"> PAGEREF _Toc73571551 \h </w:instrText>
            </w:r>
            <w:r w:rsidR="005D1F7C">
              <w:rPr>
                <w:noProof/>
                <w:webHidden/>
              </w:rPr>
            </w:r>
            <w:r w:rsidR="005D1F7C">
              <w:rPr>
                <w:noProof/>
                <w:webHidden/>
              </w:rPr>
              <w:fldChar w:fldCharType="separate"/>
            </w:r>
            <w:r w:rsidR="005D1F7C">
              <w:rPr>
                <w:noProof/>
                <w:webHidden/>
              </w:rPr>
              <w:t>1</w:t>
            </w:r>
            <w:r w:rsidR="005D1F7C">
              <w:rPr>
                <w:noProof/>
                <w:webHidden/>
              </w:rPr>
              <w:fldChar w:fldCharType="end"/>
            </w:r>
          </w:hyperlink>
        </w:p>
        <w:p w14:paraId="54D91929" w14:textId="5F8894B7" w:rsidR="005D1F7C" w:rsidRDefault="009D077F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73571552" w:history="1">
            <w:r w:rsidR="005D1F7C" w:rsidRPr="00B96614">
              <w:rPr>
                <w:rStyle w:val="Hyperlink"/>
                <w:noProof/>
              </w:rPr>
              <w:t>Accessing Individual Statements</w:t>
            </w:r>
            <w:r w:rsidR="005D1F7C">
              <w:rPr>
                <w:noProof/>
                <w:webHidden/>
              </w:rPr>
              <w:tab/>
            </w:r>
            <w:r w:rsidR="005D1F7C">
              <w:rPr>
                <w:noProof/>
                <w:webHidden/>
              </w:rPr>
              <w:fldChar w:fldCharType="begin"/>
            </w:r>
            <w:r w:rsidR="005D1F7C">
              <w:rPr>
                <w:noProof/>
                <w:webHidden/>
              </w:rPr>
              <w:instrText xml:space="preserve"> PAGEREF _Toc73571552 \h </w:instrText>
            </w:r>
            <w:r w:rsidR="005D1F7C">
              <w:rPr>
                <w:noProof/>
                <w:webHidden/>
              </w:rPr>
            </w:r>
            <w:r w:rsidR="005D1F7C">
              <w:rPr>
                <w:noProof/>
                <w:webHidden/>
              </w:rPr>
              <w:fldChar w:fldCharType="separate"/>
            </w:r>
            <w:r w:rsidR="005D1F7C">
              <w:rPr>
                <w:noProof/>
                <w:webHidden/>
              </w:rPr>
              <w:t>2</w:t>
            </w:r>
            <w:r w:rsidR="005D1F7C">
              <w:rPr>
                <w:noProof/>
                <w:webHidden/>
              </w:rPr>
              <w:fldChar w:fldCharType="end"/>
            </w:r>
          </w:hyperlink>
        </w:p>
        <w:p w14:paraId="3AE7277C" w14:textId="0B45FADE" w:rsidR="00562216" w:rsidRPr="00B40F16" w:rsidRDefault="00B40F16" w:rsidP="00B807CA">
          <w:r>
            <w:rPr>
              <w:b/>
              <w:bCs/>
              <w:noProof/>
            </w:rPr>
            <w:fldChar w:fldCharType="end"/>
          </w:r>
        </w:p>
      </w:sdtContent>
    </w:sdt>
    <w:p w14:paraId="50E29098" w14:textId="77777777" w:rsidR="00A36FEB" w:rsidRPr="00F347CD" w:rsidRDefault="00A36FEB" w:rsidP="00F347CD">
      <w:pPr>
        <w:spacing w:after="0"/>
        <w:rPr>
          <w:rFonts w:cs="Arial"/>
          <w:vanish/>
        </w:rPr>
      </w:pPr>
    </w:p>
    <w:tbl>
      <w:tblPr>
        <w:tblW w:w="5333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2186"/>
        <w:gridCol w:w="9301"/>
      </w:tblGrid>
      <w:tr w:rsidR="00485BC7" w:rsidRPr="00D80104" w14:paraId="789DACA9" w14:textId="77777777" w:rsidTr="6F439D21">
        <w:trPr>
          <w:trHeight w:val="409"/>
        </w:trPr>
        <w:tc>
          <w:tcPr>
            <w:tcW w:w="11487" w:type="dxa"/>
            <w:gridSpan w:val="2"/>
            <w:shd w:val="clear" w:color="auto" w:fill="BAA892"/>
            <w:vAlign w:val="center"/>
          </w:tcPr>
          <w:p w14:paraId="1ED1FB2D" w14:textId="3A223383" w:rsidR="002A52E6" w:rsidRPr="00D80104" w:rsidRDefault="006D1BCF" w:rsidP="00485BC7">
            <w:pPr>
              <w:pStyle w:val="Heading2"/>
              <w:rPr>
                <w:noProof/>
              </w:rPr>
            </w:pPr>
            <w:bookmarkStart w:id="0" w:name="_Toc73571551"/>
            <w:r>
              <w:rPr>
                <w:noProof/>
              </w:rPr>
              <w:t>A</w:t>
            </w:r>
            <w:r w:rsidR="00562216">
              <w:rPr>
                <w:noProof/>
              </w:rPr>
              <w:t xml:space="preserve">ccessing </w:t>
            </w:r>
            <w:r w:rsidR="00485BC7">
              <w:rPr>
                <w:noProof/>
              </w:rPr>
              <w:t>Bulk Statements</w:t>
            </w:r>
            <w:bookmarkEnd w:id="0"/>
          </w:p>
        </w:tc>
      </w:tr>
      <w:tr w:rsidR="00485BC7" w:rsidRPr="00D80104" w14:paraId="51E8B7C2" w14:textId="77777777" w:rsidTr="6F439D21">
        <w:trPr>
          <w:trHeight w:val="873"/>
        </w:trPr>
        <w:tc>
          <w:tcPr>
            <w:tcW w:w="11487" w:type="dxa"/>
            <w:gridSpan w:val="2"/>
            <w:shd w:val="clear" w:color="auto" w:fill="auto"/>
            <w:vAlign w:val="center"/>
          </w:tcPr>
          <w:p w14:paraId="53F5BBE4" w14:textId="5D342D29" w:rsidR="004C3BF2" w:rsidRDefault="004C3BF2" w:rsidP="004C3BF2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Compensation Managers </w:t>
            </w:r>
            <w:r w:rsidR="00060D6C">
              <w:rPr>
                <w:noProof/>
              </w:rPr>
              <w:t>may access</w:t>
            </w:r>
            <w:r w:rsidR="00A15F48">
              <w:rPr>
                <w:noProof/>
              </w:rPr>
              <w:t xml:space="preserve"> bulk</w:t>
            </w:r>
            <w:r w:rsidR="00060D6C">
              <w:rPr>
                <w:noProof/>
              </w:rPr>
              <w:t xml:space="preserve"> Compensation Statements via the Compensation Module</w:t>
            </w:r>
            <w:r>
              <w:rPr>
                <w:noProof/>
              </w:rPr>
              <w:t>.</w:t>
            </w:r>
          </w:p>
          <w:p w14:paraId="1535F445" w14:textId="31353FD5" w:rsidR="004C3BF2" w:rsidRDefault="009D077F" w:rsidP="0048251E">
            <w:pPr>
              <w:spacing w:before="60" w:after="60"/>
              <w:rPr>
                <w:noProof/>
              </w:rPr>
            </w:pPr>
            <w:hyperlink w:anchor="multiple" w:history="1">
              <w:r w:rsidR="004C3BF2" w:rsidRPr="000B408D">
                <w:rPr>
                  <w:rStyle w:val="Hyperlink"/>
                  <w:b/>
                  <w:noProof/>
                </w:rPr>
                <w:t>Individuals with multiple positions</w:t>
              </w:r>
            </w:hyperlink>
            <w:r w:rsidR="004C3BF2">
              <w:rPr>
                <w:noProof/>
              </w:rPr>
              <w:t xml:space="preserve"> </w:t>
            </w:r>
            <w:r w:rsidR="0048251E">
              <w:rPr>
                <w:noProof/>
              </w:rPr>
              <w:t xml:space="preserve">must ensure they are logged into the appointment </w:t>
            </w:r>
            <w:r w:rsidR="00155857">
              <w:rPr>
                <w:noProof/>
              </w:rPr>
              <w:t>under</w:t>
            </w:r>
            <w:r w:rsidR="0048251E">
              <w:rPr>
                <w:noProof/>
              </w:rPr>
              <w:t xml:space="preserve"> which they completed merit planning</w:t>
            </w:r>
            <w:r w:rsidR="004C3BF2">
              <w:rPr>
                <w:noProof/>
              </w:rPr>
              <w:t>. Please use the instructions below.</w:t>
            </w:r>
          </w:p>
        </w:tc>
      </w:tr>
      <w:tr w:rsidR="00485BC7" w:rsidRPr="00D80104" w14:paraId="488FC52E" w14:textId="77777777" w:rsidTr="6F439D21">
        <w:trPr>
          <w:trHeight w:val="2320"/>
        </w:trPr>
        <w:tc>
          <w:tcPr>
            <w:tcW w:w="2186" w:type="dxa"/>
            <w:shd w:val="clear" w:color="auto" w:fill="auto"/>
            <w:vAlign w:val="center"/>
          </w:tcPr>
          <w:p w14:paraId="67DE6C42" w14:textId="06B652BE" w:rsidR="00857DB8" w:rsidRPr="00481DF5" w:rsidRDefault="00857DB8" w:rsidP="00857DB8">
            <w:pPr>
              <w:spacing w:before="60" w:after="60"/>
              <w:rPr>
                <w:rFonts w:cs="Arial"/>
                <w:iCs/>
              </w:rPr>
            </w:pPr>
            <w:r>
              <w:rPr>
                <w:rFonts w:cs="Arial"/>
                <w:bCs/>
              </w:rPr>
              <w:t xml:space="preserve">Via the </w:t>
            </w:r>
            <w:proofErr w:type="spellStart"/>
            <w:r>
              <w:rPr>
                <w:rFonts w:cs="Arial"/>
                <w:bCs/>
              </w:rPr>
              <w:t>OneCampus</w:t>
            </w:r>
            <w:proofErr w:type="spellEnd"/>
            <w:r>
              <w:rPr>
                <w:rFonts w:cs="Arial"/>
                <w:bCs/>
              </w:rPr>
              <w:t xml:space="preserve"> portal (one.purdue.edu), select </w:t>
            </w:r>
            <w:r w:rsidRPr="0048251E">
              <w:rPr>
                <w:rFonts w:cs="Arial"/>
                <w:b/>
                <w:bCs/>
                <w:i/>
              </w:rPr>
              <w:t>Employee Launchpad</w:t>
            </w:r>
            <w:r w:rsidR="00481DF5">
              <w:rPr>
                <w:rFonts w:cs="Arial"/>
                <w:iCs/>
              </w:rPr>
              <w:t>.</w:t>
            </w:r>
          </w:p>
          <w:p w14:paraId="5AEC1790" w14:textId="77777777" w:rsidR="00857DB8" w:rsidRDefault="00857DB8" w:rsidP="00857DB8">
            <w:pPr>
              <w:spacing w:before="60" w:after="60"/>
              <w:rPr>
                <w:rFonts w:cs="Arial"/>
                <w:bCs/>
              </w:rPr>
            </w:pPr>
          </w:p>
          <w:p w14:paraId="2E50C542" w14:textId="4D6A1E67" w:rsidR="00857DB8" w:rsidRPr="00F62C2A" w:rsidRDefault="00857DB8" w:rsidP="000B408D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Log in using </w:t>
            </w:r>
            <w:r w:rsidRPr="0048251E">
              <w:rPr>
                <w:rFonts w:cs="Arial"/>
                <w:b/>
                <w:bCs/>
                <w:i/>
              </w:rPr>
              <w:t>Purdue Career Account ID</w:t>
            </w:r>
            <w:r>
              <w:rPr>
                <w:rFonts w:cs="Arial"/>
                <w:bCs/>
              </w:rPr>
              <w:t xml:space="preserve"> and </w:t>
            </w:r>
            <w:proofErr w:type="spellStart"/>
            <w:r w:rsidRPr="0048251E">
              <w:rPr>
                <w:rFonts w:cs="Arial"/>
                <w:b/>
                <w:bCs/>
                <w:i/>
              </w:rPr>
              <w:t>BoilerKey</w:t>
            </w:r>
            <w:proofErr w:type="spellEnd"/>
            <w:r>
              <w:rPr>
                <w:rFonts w:cs="Arial"/>
                <w:bCs/>
              </w:rPr>
              <w:t xml:space="preserve">. </w:t>
            </w:r>
          </w:p>
        </w:tc>
        <w:tc>
          <w:tcPr>
            <w:tcW w:w="9295" w:type="dxa"/>
            <w:shd w:val="clear" w:color="auto" w:fill="auto"/>
            <w:vAlign w:val="center"/>
          </w:tcPr>
          <w:p w14:paraId="6BAC3590" w14:textId="77777777" w:rsidR="00857DB8" w:rsidRPr="0063390E" w:rsidRDefault="00857DB8" w:rsidP="00857DB8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44EB74F" wp14:editId="6F439D21">
                  <wp:extent cx="2165230" cy="655716"/>
                  <wp:effectExtent l="0" t="0" r="698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230" cy="65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BC7" w14:paraId="12659579" w14:textId="77777777" w:rsidTr="6F439D21">
        <w:trPr>
          <w:trHeight w:val="2459"/>
        </w:trPr>
        <w:tc>
          <w:tcPr>
            <w:tcW w:w="21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C30F1" w14:textId="3A0BD4F5" w:rsidR="003E1101" w:rsidRPr="003E1101" w:rsidRDefault="003E1101" w:rsidP="0048251E">
            <w:pPr>
              <w:spacing w:before="60" w:after="60"/>
              <w:rPr>
                <w:rFonts w:cs="Arial"/>
                <w:bCs/>
              </w:rPr>
            </w:pPr>
            <w:bookmarkStart w:id="1" w:name="multiple"/>
            <w:r w:rsidRPr="003E1101">
              <w:rPr>
                <w:rFonts w:cs="Arial"/>
                <w:bCs/>
              </w:rPr>
              <w:t>If you hold multiple positions</w:t>
            </w:r>
            <w:bookmarkEnd w:id="1"/>
            <w:r w:rsidRPr="003E1101">
              <w:rPr>
                <w:rFonts w:cs="Arial"/>
                <w:bCs/>
              </w:rPr>
              <w:t xml:space="preserve">, use the </w:t>
            </w:r>
            <w:r w:rsidRPr="000B408D">
              <w:rPr>
                <w:rFonts w:cs="Arial"/>
                <w:b/>
                <w:bCs/>
              </w:rPr>
              <w:t>Change Selected Employment</w:t>
            </w:r>
            <w:r w:rsidRPr="003E1101">
              <w:rPr>
                <w:rFonts w:cs="Arial"/>
                <w:bCs/>
              </w:rPr>
              <w:t xml:space="preserve"> </w:t>
            </w:r>
            <w:r w:rsidR="000B408D">
              <w:rPr>
                <w:rFonts w:cs="Arial"/>
                <w:bCs/>
              </w:rPr>
              <w:t>icon</w:t>
            </w:r>
            <w:r w:rsidRPr="003E1101">
              <w:rPr>
                <w:rFonts w:cs="Arial"/>
                <w:bCs/>
              </w:rPr>
              <w:t xml:space="preserve"> to select the appropriate position.</w:t>
            </w:r>
          </w:p>
        </w:tc>
        <w:tc>
          <w:tcPr>
            <w:tcW w:w="92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E49DE" w14:textId="1897066C" w:rsidR="003E1101" w:rsidRDefault="003E1101" w:rsidP="003E1101">
            <w:pPr>
              <w:spacing w:before="60" w:after="60"/>
              <w:rPr>
                <w:noProof/>
              </w:rPr>
            </w:pPr>
          </w:p>
          <w:p w14:paraId="52A4ABF4" w14:textId="61740A85" w:rsidR="003E1101" w:rsidRDefault="00400B50" w:rsidP="003E1101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0DB1F2A" wp14:editId="684273ED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18415</wp:posOffset>
                      </wp:positionV>
                      <wp:extent cx="259080" cy="254635"/>
                      <wp:effectExtent l="0" t="0" r="26670" b="12065"/>
                      <wp:wrapNone/>
                      <wp:docPr id="8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546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8E4338" id="Rounded Rectangle 29" o:spid="_x0000_s1026" style="position:absolute;margin-left:84.65pt;margin-top:1.45pt;width:20.4pt;height:20.0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3232281" wp14:editId="5C39864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1249680</wp:posOffset>
                      </wp:positionV>
                      <wp:extent cx="1783080" cy="342900"/>
                      <wp:effectExtent l="0" t="0" r="2667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08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ABEE8" id="Rectangle 7" o:spid="_x0000_s1026" style="position:absolute;margin-left:27pt;margin-top:98.4pt;width:140.4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A2D179C" wp14:editId="75E11823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739140</wp:posOffset>
                      </wp:positionV>
                      <wp:extent cx="1783080" cy="342900"/>
                      <wp:effectExtent l="0" t="0" r="2667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3080" cy="342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C1AD4" id="Rectangle 5" o:spid="_x0000_s1026" style="position:absolute;margin-left:27.6pt;margin-top:58.2pt;width:140.4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" fillcolor="black [3200]" strokecolor="black [1600]" strokeweight="2pt"/>
                  </w:pict>
                </mc:Fallback>
              </mc:AlternateContent>
            </w:r>
            <w:r w:rsidRPr="00400B50">
              <w:rPr>
                <w:noProof/>
              </w:rPr>
              <w:drawing>
                <wp:inline distT="0" distB="0" distL="0" distR="0" wp14:anchorId="793C4B37" wp14:editId="7D615A4A">
                  <wp:extent cx="2773680" cy="1763399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408" cy="1766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51E" w14:paraId="396C7281" w14:textId="77777777" w:rsidTr="6F439D21">
        <w:trPr>
          <w:trHeight w:val="2459"/>
        </w:trPr>
        <w:tc>
          <w:tcPr>
            <w:tcW w:w="21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81837" w14:textId="038727A5" w:rsidR="0048251E" w:rsidRPr="003E1101" w:rsidRDefault="0048251E" w:rsidP="0048251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the </w:t>
            </w:r>
            <w:r>
              <w:rPr>
                <w:rFonts w:cs="Arial"/>
                <w:b/>
                <w:bCs/>
                <w:i/>
              </w:rPr>
              <w:t xml:space="preserve">Home </w:t>
            </w:r>
            <w:r>
              <w:rPr>
                <w:rFonts w:cs="Arial"/>
                <w:bCs/>
              </w:rPr>
              <w:t xml:space="preserve">menu and then </w:t>
            </w:r>
            <w:r w:rsidRPr="007E36A3">
              <w:rPr>
                <w:rFonts w:cs="Arial"/>
                <w:b/>
                <w:bCs/>
                <w:i/>
              </w:rPr>
              <w:t>Compensation</w:t>
            </w:r>
            <w:r w:rsidR="00481DF5">
              <w:rPr>
                <w:rFonts w:cs="Arial"/>
                <w:iCs/>
              </w:rPr>
              <w:t>.</w:t>
            </w:r>
          </w:p>
        </w:tc>
        <w:tc>
          <w:tcPr>
            <w:tcW w:w="92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5B0CC" w14:textId="09557D34" w:rsidR="0048251E" w:rsidRDefault="0048251E" w:rsidP="0048251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26419AB" wp14:editId="6539949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37465</wp:posOffset>
                      </wp:positionV>
                      <wp:extent cx="596265" cy="254635"/>
                      <wp:effectExtent l="0" t="0" r="13335" b="1206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6265" cy="25463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1857B5" id="Rounded Rectangle 29" o:spid="_x0000_s1026" style="position:absolute;margin-left:-.55pt;margin-top:2.95pt;width:46.95pt;height:20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D05DB56" wp14:editId="14BC6FD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992505</wp:posOffset>
                      </wp:positionV>
                      <wp:extent cx="1134110" cy="264795"/>
                      <wp:effectExtent l="0" t="0" r="27940" b="2095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110" cy="26479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7CD1F" id="Rounded Rectangle 21" o:spid="_x0000_s1026" style="position:absolute;margin-left:.05pt;margin-top:78.15pt;width:89.3pt;height:20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" filled="f" strokecolor="#c00000" strokeweight="2pt"/>
                  </w:pict>
                </mc:Fallback>
              </mc:AlternateContent>
            </w:r>
            <w:r w:rsidR="00400B50" w:rsidRPr="00400B50">
              <w:rPr>
                <w:noProof/>
              </w:rPr>
              <w:drawing>
                <wp:inline distT="0" distB="0" distL="0" distR="0" wp14:anchorId="2FB0DAC8" wp14:editId="7D04D045">
                  <wp:extent cx="1699260" cy="144823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5012" cy="146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51E" w:rsidRPr="00D80104" w14:paraId="17F1861E" w14:textId="77777777" w:rsidTr="6F439D21">
        <w:trPr>
          <w:trHeight w:val="3318"/>
        </w:trPr>
        <w:tc>
          <w:tcPr>
            <w:tcW w:w="2186" w:type="dxa"/>
            <w:shd w:val="clear" w:color="auto" w:fill="auto"/>
            <w:vAlign w:val="center"/>
          </w:tcPr>
          <w:p w14:paraId="2E984DEB" w14:textId="1E226722" w:rsidR="0048251E" w:rsidRPr="00AA647A" w:rsidRDefault="0048251E" w:rsidP="0048251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Choose </w:t>
            </w:r>
            <w:r w:rsidRPr="00AA647A">
              <w:rPr>
                <w:rFonts w:cs="Arial"/>
                <w:b/>
                <w:bCs/>
                <w:i/>
              </w:rPr>
              <w:t>All Forms</w:t>
            </w:r>
            <w:r>
              <w:rPr>
                <w:rFonts w:cs="Arial"/>
                <w:b/>
                <w:bCs/>
                <w:i/>
              </w:rPr>
              <w:t xml:space="preserve">. </w:t>
            </w:r>
            <w:r>
              <w:rPr>
                <w:rFonts w:cs="Arial"/>
                <w:bCs/>
              </w:rPr>
              <w:t xml:space="preserve">Select the applicable </w:t>
            </w:r>
            <w:r w:rsidRPr="00AA647A">
              <w:rPr>
                <w:rFonts w:cs="Arial"/>
                <w:b/>
                <w:bCs/>
                <w:i/>
              </w:rPr>
              <w:t>Form Title</w:t>
            </w:r>
            <w:r>
              <w:rPr>
                <w:rFonts w:cs="Arial"/>
                <w:b/>
                <w:bCs/>
                <w:i/>
              </w:rPr>
              <w:t xml:space="preserve"> </w:t>
            </w:r>
            <w:r>
              <w:rPr>
                <w:rFonts w:cs="Arial"/>
                <w:bCs/>
              </w:rPr>
              <w:t xml:space="preserve">for the </w:t>
            </w:r>
            <w:r w:rsidR="00400B50">
              <w:rPr>
                <w:rFonts w:cs="Arial"/>
                <w:bCs/>
              </w:rPr>
              <w:t>current merit worksheet.</w:t>
            </w:r>
          </w:p>
        </w:tc>
        <w:tc>
          <w:tcPr>
            <w:tcW w:w="9295" w:type="dxa"/>
            <w:shd w:val="clear" w:color="auto" w:fill="auto"/>
            <w:vAlign w:val="center"/>
          </w:tcPr>
          <w:p w14:paraId="23F20D36" w14:textId="79ACC12F" w:rsidR="0048251E" w:rsidRDefault="00400B50" w:rsidP="0048251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F37EA80" wp14:editId="4EAD21A8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1267460</wp:posOffset>
                      </wp:positionV>
                      <wp:extent cx="1497965" cy="103505"/>
                      <wp:effectExtent l="0" t="0" r="26035" b="1079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7965" cy="1035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A9C30" id="Rectangle 13" o:spid="_x0000_s1026" style="position:absolute;margin-left:63.25pt;margin-top:99.8pt;width:117.95pt;height:8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689B658" wp14:editId="30394604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1154430</wp:posOffset>
                      </wp:positionV>
                      <wp:extent cx="1607820" cy="92075"/>
                      <wp:effectExtent l="0" t="0" r="11430" b="222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7820" cy="92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2F328" id="Rectangle 12" o:spid="_x0000_s1026" style="position:absolute;margin-left:54.85pt;margin-top:90.9pt;width:126.6pt;height:7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FD44D8E" wp14:editId="531D1475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1252855</wp:posOffset>
                      </wp:positionV>
                      <wp:extent cx="1153795" cy="150495"/>
                      <wp:effectExtent l="0" t="0" r="27305" b="2095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15049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F95AB" id="Rounded Rectangle 39" o:spid="_x0000_s1026" style="position:absolute;margin-left:46.1pt;margin-top:98.65pt;width:90.85pt;height:11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4069DF3" wp14:editId="6769DB8D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138430</wp:posOffset>
                      </wp:positionV>
                      <wp:extent cx="354330" cy="198120"/>
                      <wp:effectExtent l="0" t="0" r="26670" b="11430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" cy="19812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CED64F" id="Rounded Rectangle 38" o:spid="_x0000_s1026" style="position:absolute;margin-left:6pt;margin-top:10.9pt;width:27.9pt;height:15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" filled="f" strokecolor="#c00000" strokeweight="2pt"/>
                  </w:pict>
                </mc:Fallback>
              </mc:AlternateContent>
            </w:r>
            <w:r w:rsidRPr="00400B50">
              <w:rPr>
                <w:noProof/>
              </w:rPr>
              <w:drawing>
                <wp:inline distT="0" distB="0" distL="0" distR="0" wp14:anchorId="6BF55CE7" wp14:editId="6BA93E67">
                  <wp:extent cx="5539740" cy="1552153"/>
                  <wp:effectExtent l="0" t="0" r="381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6162" cy="1559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51E" w:rsidRPr="00D80104" w14:paraId="55EC058B" w14:textId="77777777" w:rsidTr="6F439D21">
        <w:trPr>
          <w:trHeight w:val="2747"/>
        </w:trPr>
        <w:tc>
          <w:tcPr>
            <w:tcW w:w="2186" w:type="dxa"/>
            <w:shd w:val="clear" w:color="auto" w:fill="auto"/>
            <w:vAlign w:val="center"/>
          </w:tcPr>
          <w:p w14:paraId="5CC70AD6" w14:textId="77777777" w:rsidR="0048251E" w:rsidRDefault="0048251E" w:rsidP="0048251E">
            <w:pPr>
              <w:spacing w:before="60" w:after="60"/>
              <w:rPr>
                <w:rFonts w:cs="Arial"/>
              </w:rPr>
            </w:pPr>
            <w:r w:rsidRPr="6F439D21">
              <w:rPr>
                <w:rFonts w:cs="Arial"/>
              </w:rPr>
              <w:t xml:space="preserve">The Merit Planning Worksheet displays. Click on the </w:t>
            </w:r>
            <w:r>
              <w:rPr>
                <w:noProof/>
              </w:rPr>
              <w:drawing>
                <wp:inline distT="0" distB="0" distL="0" distR="0" wp14:anchorId="40B27343" wp14:editId="4DA5EF91">
                  <wp:extent cx="196860" cy="171459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60" cy="171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F439D21">
              <w:rPr>
                <w:rFonts w:cs="Arial"/>
              </w:rPr>
              <w:t xml:space="preserve"> icon to </w:t>
            </w:r>
            <w:r w:rsidRPr="6F439D21">
              <w:rPr>
                <w:rFonts w:cs="Arial"/>
                <w:i/>
                <w:iCs/>
              </w:rPr>
              <w:t>Bulk Print Statement</w:t>
            </w:r>
            <w:r w:rsidRPr="6F439D21">
              <w:rPr>
                <w:rFonts w:cs="Arial"/>
              </w:rPr>
              <w:t>.</w:t>
            </w:r>
          </w:p>
          <w:p w14:paraId="27B2FAE7" w14:textId="69494767" w:rsidR="00B52AC1" w:rsidRPr="00D80104" w:rsidRDefault="00B52AC1" w:rsidP="0048251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statements will open in a separate web browser.</w:t>
            </w:r>
            <w:r w:rsidR="00400B50">
              <w:rPr>
                <w:noProof/>
              </w:rPr>
              <w:t xml:space="preserve"> </w:t>
            </w:r>
          </w:p>
        </w:tc>
        <w:tc>
          <w:tcPr>
            <w:tcW w:w="9295" w:type="dxa"/>
            <w:shd w:val="clear" w:color="auto" w:fill="auto"/>
            <w:vAlign w:val="center"/>
          </w:tcPr>
          <w:p w14:paraId="185026C5" w14:textId="3B452351" w:rsidR="0048251E" w:rsidRPr="00D80104" w:rsidRDefault="00660758" w:rsidP="6F439D21">
            <w:pPr>
              <w:spacing w:before="60" w:after="6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7DA534B" wp14:editId="368CC15E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1095375</wp:posOffset>
                      </wp:positionV>
                      <wp:extent cx="497840" cy="93345"/>
                      <wp:effectExtent l="0" t="0" r="16510" b="2095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93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60246" id="Rectangle 23" o:spid="_x0000_s1026" style="position:absolute;margin-left:15.2pt;margin-top:86.25pt;width:39.2pt;height:7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B0D1DB1" wp14:editId="08A989E0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972820</wp:posOffset>
                      </wp:positionV>
                      <wp:extent cx="497840" cy="93345"/>
                      <wp:effectExtent l="0" t="0" r="16510" b="209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933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27217" id="Rectangle 22" o:spid="_x0000_s1026" style="position:absolute;margin-left:14.85pt;margin-top:76.6pt;width:39.2pt;height:7.3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" fillcolor="black [3200]" strokecolor="black [1600]" strokeweight="2pt"/>
                  </w:pict>
                </mc:Fallback>
              </mc:AlternateContent>
            </w:r>
            <w:r w:rsidR="00400B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E386F20" wp14:editId="05E9D46F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64135</wp:posOffset>
                      </wp:positionV>
                      <wp:extent cx="1497965" cy="103505"/>
                      <wp:effectExtent l="0" t="0" r="26035" b="1079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7965" cy="1035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6EA24" id="Rectangle 17" o:spid="_x0000_s1026" style="position:absolute;margin-left:16.4pt;margin-top:5.05pt;width:117.95pt;height:8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" fillcolor="black [3200]" strokecolor="black [1600]" strokeweight="2pt"/>
                  </w:pict>
                </mc:Fallback>
              </mc:AlternateContent>
            </w:r>
            <w:r w:rsidR="00400B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421F9BF" wp14:editId="3E19629B">
                      <wp:simplePos x="0" y="0"/>
                      <wp:positionH relativeFrom="column">
                        <wp:posOffset>5003165</wp:posOffset>
                      </wp:positionH>
                      <wp:positionV relativeFrom="paragraph">
                        <wp:posOffset>46355</wp:posOffset>
                      </wp:positionV>
                      <wp:extent cx="161925" cy="133350"/>
                      <wp:effectExtent l="0" t="0" r="28575" b="19050"/>
                      <wp:wrapNone/>
                      <wp:docPr id="42" name="Rounded 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AE0E73" id="Rounded Rectangle 42" o:spid="_x0000_s1026" style="position:absolute;margin-left:393.95pt;margin-top:3.65pt;width:12.75pt;height:1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" filled="f" strokecolor="#c00000" strokeweight="2pt"/>
                  </w:pict>
                </mc:Fallback>
              </mc:AlternateContent>
            </w:r>
            <w:r w:rsidR="00400B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79BD9C2" wp14:editId="01B23E49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242570</wp:posOffset>
                      </wp:positionV>
                      <wp:extent cx="284480" cy="245745"/>
                      <wp:effectExtent l="38417" t="0" r="1588" b="39687"/>
                      <wp:wrapNone/>
                      <wp:docPr id="19" name="Right Arrow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82329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6385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9" o:spid="_x0000_s1026" type="#_x0000_t13" style="position:absolute;margin-left:372.8pt;margin-top:19.1pt;width:22.4pt;height:19.35pt;rotation:-3296101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" adj="12271" fillcolor="#c00000" strokecolor="#c00000" strokeweight="2pt"/>
                  </w:pict>
                </mc:Fallback>
              </mc:AlternateContent>
            </w:r>
            <w:r w:rsidR="00400B50" w:rsidRPr="00400B50">
              <w:rPr>
                <w:rFonts w:cs="Arial"/>
              </w:rPr>
              <w:drawing>
                <wp:inline distT="0" distB="0" distL="0" distR="0" wp14:anchorId="0AAEB2AB" wp14:editId="00C1089C">
                  <wp:extent cx="5659120" cy="118998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163" cy="1205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D8541" w14:textId="572B7B10" w:rsidR="000B403D" w:rsidRDefault="000B403D"/>
    <w:tbl>
      <w:tblPr>
        <w:tblW w:w="4999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1780"/>
        <w:gridCol w:w="8988"/>
      </w:tblGrid>
      <w:tr w:rsidR="0036454F" w:rsidRPr="00D80104" w14:paraId="7964B2C2" w14:textId="77777777" w:rsidTr="6F439D21">
        <w:tc>
          <w:tcPr>
            <w:tcW w:w="10768" w:type="dxa"/>
            <w:gridSpan w:val="2"/>
            <w:shd w:val="clear" w:color="auto" w:fill="BAA892"/>
            <w:vAlign w:val="center"/>
          </w:tcPr>
          <w:p w14:paraId="680DEDB2" w14:textId="7E7A73B8" w:rsidR="0036454F" w:rsidRPr="00D80104" w:rsidRDefault="00485BC7" w:rsidP="0036454F">
            <w:pPr>
              <w:pStyle w:val="Heading2"/>
              <w:rPr>
                <w:noProof/>
              </w:rPr>
            </w:pPr>
            <w:bookmarkStart w:id="2" w:name="_Heading_2"/>
            <w:bookmarkStart w:id="3" w:name="_Toc73571552"/>
            <w:bookmarkEnd w:id="2"/>
            <w:r>
              <w:rPr>
                <w:noProof/>
              </w:rPr>
              <w:t>Accessing Individual Statements</w:t>
            </w:r>
            <w:bookmarkEnd w:id="3"/>
          </w:p>
        </w:tc>
      </w:tr>
      <w:tr w:rsidR="004C3BF2" w:rsidRPr="00D80104" w14:paraId="2A875423" w14:textId="77777777" w:rsidTr="6F439D21">
        <w:tc>
          <w:tcPr>
            <w:tcW w:w="10768" w:type="dxa"/>
            <w:gridSpan w:val="2"/>
            <w:shd w:val="clear" w:color="auto" w:fill="auto"/>
            <w:vAlign w:val="center"/>
          </w:tcPr>
          <w:p w14:paraId="272AA84D" w14:textId="48A33C2C" w:rsidR="004C3BF2" w:rsidRDefault="00A15F48" w:rsidP="00A15F48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t xml:space="preserve">Compensation Managers may </w:t>
            </w:r>
            <w:r w:rsidR="0048251E">
              <w:rPr>
                <w:noProof/>
              </w:rPr>
              <w:t xml:space="preserve">also </w:t>
            </w:r>
            <w:r>
              <w:rPr>
                <w:noProof/>
              </w:rPr>
              <w:t>access individual compensation statements for those that report up through them.</w:t>
            </w:r>
          </w:p>
        </w:tc>
      </w:tr>
      <w:tr w:rsidR="00637B9A" w:rsidRPr="00D80104" w14:paraId="56465F14" w14:textId="77777777" w:rsidTr="00660758">
        <w:tc>
          <w:tcPr>
            <w:tcW w:w="2245" w:type="dxa"/>
            <w:shd w:val="clear" w:color="auto" w:fill="auto"/>
            <w:vAlign w:val="center"/>
          </w:tcPr>
          <w:p w14:paraId="24B3851A" w14:textId="739C1092" w:rsidR="0036454F" w:rsidRDefault="00A15F48" w:rsidP="0036454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Go to </w:t>
            </w:r>
            <w:r>
              <w:rPr>
                <w:rFonts w:cs="Arial"/>
                <w:b/>
                <w:bCs/>
                <w:i/>
              </w:rPr>
              <w:t xml:space="preserve">My Team </w:t>
            </w:r>
            <w:r>
              <w:rPr>
                <w:rFonts w:cs="Arial"/>
                <w:bCs/>
              </w:rPr>
              <w:t>from the SuccessFactors Home Page</w:t>
            </w:r>
            <w:r w:rsidR="0036454F">
              <w:rPr>
                <w:rFonts w:cs="Arial"/>
                <w:bCs/>
              </w:rPr>
              <w:t xml:space="preserve">. </w:t>
            </w:r>
          </w:p>
          <w:p w14:paraId="16060DBD" w14:textId="77777777" w:rsidR="00941E24" w:rsidRDefault="00941E24" w:rsidP="0036454F">
            <w:pPr>
              <w:spacing w:before="60" w:after="60"/>
              <w:rPr>
                <w:rFonts w:cs="Arial"/>
                <w:bCs/>
              </w:rPr>
            </w:pPr>
          </w:p>
          <w:p w14:paraId="33B0FDF4" w14:textId="287CE461" w:rsidR="00941E24" w:rsidRPr="00597CE8" w:rsidRDefault="00941E24" w:rsidP="00A15F48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8523" w:type="dxa"/>
            <w:shd w:val="clear" w:color="auto" w:fill="auto"/>
            <w:vAlign w:val="center"/>
          </w:tcPr>
          <w:p w14:paraId="280B5847" w14:textId="119969DB" w:rsidR="0036454F" w:rsidRPr="00D80104" w:rsidRDefault="00660758" w:rsidP="0036454F">
            <w:pPr>
              <w:spacing w:before="60" w:after="60"/>
              <w:rPr>
                <w:rFonts w:cs="Arial"/>
                <w:bCs/>
              </w:rPr>
            </w:pPr>
            <w:r w:rsidRPr="00660758">
              <w:rPr>
                <w:noProof/>
              </w:rPr>
              <w:drawing>
                <wp:inline distT="0" distB="0" distL="0" distR="0" wp14:anchorId="0CC9F477" wp14:editId="5C4C34C5">
                  <wp:extent cx="1239520" cy="894337"/>
                  <wp:effectExtent l="0" t="0" r="0" b="127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r="4604" b="1722"/>
                          <a:stretch/>
                        </pic:blipFill>
                        <pic:spPr bwMode="auto">
                          <a:xfrm>
                            <a:off x="0" y="0"/>
                            <a:ext cx="1255197" cy="905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41E24" w:rsidRPr="6F439D21">
              <w:rPr>
                <w:noProof/>
              </w:rPr>
              <w:t xml:space="preserve"> </w:t>
            </w:r>
          </w:p>
        </w:tc>
      </w:tr>
      <w:tr w:rsidR="00637B9A" w:rsidRPr="00D80104" w14:paraId="3D3FCABB" w14:textId="77777777" w:rsidTr="00660758">
        <w:tc>
          <w:tcPr>
            <w:tcW w:w="2245" w:type="dxa"/>
            <w:shd w:val="clear" w:color="auto" w:fill="auto"/>
            <w:vAlign w:val="center"/>
          </w:tcPr>
          <w:p w14:paraId="64BA6073" w14:textId="69130720" w:rsidR="0036454F" w:rsidRPr="00E22192" w:rsidRDefault="00A15F48" w:rsidP="00A15F4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Choose the Employee you would like to view. </w:t>
            </w:r>
            <w:r w:rsidR="009D077F" w:rsidRPr="00A15F48">
              <w:rPr>
                <w:rFonts w:cs="Arial"/>
                <w:bCs/>
              </w:rPr>
              <w:t xml:space="preserve">Select </w:t>
            </w:r>
            <w:r w:rsidR="009D077F">
              <w:rPr>
                <w:rFonts w:cs="Arial"/>
                <w:b/>
                <w:bCs/>
                <w:i/>
              </w:rPr>
              <w:t>Compensation Statement</w:t>
            </w:r>
            <w:r w:rsidR="009D077F">
              <w:rPr>
                <w:rFonts w:cs="Arial"/>
                <w:iCs/>
              </w:rPr>
              <w:t>.</w:t>
            </w:r>
          </w:p>
        </w:tc>
        <w:tc>
          <w:tcPr>
            <w:tcW w:w="8523" w:type="dxa"/>
            <w:shd w:val="clear" w:color="auto" w:fill="auto"/>
            <w:vAlign w:val="center"/>
          </w:tcPr>
          <w:p w14:paraId="5D1301FA" w14:textId="198F6CD7" w:rsidR="0036454F" w:rsidRPr="00D80104" w:rsidRDefault="00D3093E" w:rsidP="6F439D21">
            <w:pPr>
              <w:spacing w:before="60" w:after="60"/>
              <w:rPr>
                <w:rFonts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A5DF28D" wp14:editId="51414493">
                      <wp:simplePos x="0" y="0"/>
                      <wp:positionH relativeFrom="column">
                        <wp:posOffset>1635125</wp:posOffset>
                      </wp:positionH>
                      <wp:positionV relativeFrom="paragraph">
                        <wp:posOffset>670560</wp:posOffset>
                      </wp:positionV>
                      <wp:extent cx="457200" cy="182880"/>
                      <wp:effectExtent l="0" t="0" r="19050" b="26670"/>
                      <wp:wrapNone/>
                      <wp:docPr id="48" name="Rounded 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828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8551B0" id="Rounded Rectangle 48" o:spid="_x0000_s1026" style="position:absolute;margin-left:128.75pt;margin-top:52.8pt;width:36pt;height:14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1DF2C58" wp14:editId="1E41C1B8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1858645</wp:posOffset>
                      </wp:positionV>
                      <wp:extent cx="284480" cy="245745"/>
                      <wp:effectExtent l="38417" t="0" r="1588" b="39687"/>
                      <wp:wrapNone/>
                      <wp:docPr id="51" name="Right Arrow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82329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87963" id="Right Arrow 51" o:spid="_x0000_s1026" type="#_x0000_t13" style="position:absolute;margin-left:113.85pt;margin-top:146.35pt;width:22.4pt;height:19.35pt;rotation:-3296101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61F9263" wp14:editId="431AF3EB">
                      <wp:simplePos x="0" y="0"/>
                      <wp:positionH relativeFrom="column">
                        <wp:posOffset>1680845</wp:posOffset>
                      </wp:positionH>
                      <wp:positionV relativeFrom="paragraph">
                        <wp:posOffset>1701800</wp:posOffset>
                      </wp:positionV>
                      <wp:extent cx="736600" cy="116840"/>
                      <wp:effectExtent l="0" t="0" r="25400" b="16510"/>
                      <wp:wrapNone/>
                      <wp:docPr id="26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6600" cy="1168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A97B8F" id="Rounded Rectangle 49" o:spid="_x0000_s1026" style="position:absolute;margin-left:132.35pt;margin-top:134pt;width:58pt;height:9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029987D" wp14:editId="13A0D371">
                      <wp:simplePos x="0" y="0"/>
                      <wp:positionH relativeFrom="column">
                        <wp:posOffset>1344930</wp:posOffset>
                      </wp:positionH>
                      <wp:positionV relativeFrom="paragraph">
                        <wp:posOffset>396240</wp:posOffset>
                      </wp:positionV>
                      <wp:extent cx="1218565" cy="284480"/>
                      <wp:effectExtent l="0" t="0" r="19685" b="2032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8565" cy="2844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7CFCC" id="Rectangle 35" o:spid="_x0000_s1026" style="position:absolute;margin-left:105.9pt;margin-top:31.2pt;width:95.95pt;height:22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7781545" wp14:editId="3DA802A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1793240</wp:posOffset>
                      </wp:positionV>
                      <wp:extent cx="878840" cy="106680"/>
                      <wp:effectExtent l="0" t="0" r="16510" b="2667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840" cy="106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33C9E" id="Rectangle 33" o:spid="_x0000_s1026" style="position:absolute;margin-left:19.95pt;margin-top:141.2pt;width:69.2pt;height:8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E86E9EC" wp14:editId="7A8A4ACA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770890</wp:posOffset>
                      </wp:positionV>
                      <wp:extent cx="883920" cy="213360"/>
                      <wp:effectExtent l="0" t="0" r="11430" b="1524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27E38" id="Rectangle 72" o:spid="_x0000_s1026" style="position:absolute;margin-left:20.6pt;margin-top:60.7pt;width:69.6pt;height:16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B65A2F0" wp14:editId="34D7579A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1487170</wp:posOffset>
                      </wp:positionV>
                      <wp:extent cx="883920" cy="213360"/>
                      <wp:effectExtent l="0" t="0" r="11430" b="1524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D827D" id="Rectangle 74" o:spid="_x0000_s1026" style="position:absolute;margin-left:20.2pt;margin-top:117.1pt;width:69.6pt;height:16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C54AC59" wp14:editId="49807CB6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1127760</wp:posOffset>
                      </wp:positionV>
                      <wp:extent cx="883920" cy="213360"/>
                      <wp:effectExtent l="0" t="0" r="11430" b="1524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6B684" id="Rectangle 73" o:spid="_x0000_s1026" style="position:absolute;margin-left:20.4pt;margin-top:88.8pt;width:69.6pt;height:16.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56C1F31B" wp14:editId="6BF2E5FC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401320</wp:posOffset>
                      </wp:positionV>
                      <wp:extent cx="883920" cy="213360"/>
                      <wp:effectExtent l="0" t="0" r="1143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392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ED0BA" id="Rectangle 27" o:spid="_x0000_s1026" style="position:absolute;margin-left:20.35pt;margin-top:31.6pt;width:69.6pt;height:16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" fillcolor="black [3200]" strokecolor="black [1600]" strokeweight="2pt"/>
                  </w:pict>
                </mc:Fallback>
              </mc:AlternateContent>
            </w:r>
            <w:r w:rsidR="006607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7B745F" wp14:editId="5AB61C2D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441960</wp:posOffset>
                      </wp:positionV>
                      <wp:extent cx="1107440" cy="233680"/>
                      <wp:effectExtent l="0" t="0" r="16510" b="13970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7440" cy="2336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767E6" id="Rounded Rectangle 49" o:spid="_x0000_s1026" style="position:absolute;margin-left:12.75pt;margin-top:34.8pt;width:87.2pt;height:1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" filled="f" strokecolor="#c00000" strokeweight="2pt"/>
                  </w:pict>
                </mc:Fallback>
              </mc:AlternateContent>
            </w:r>
            <w:r w:rsidR="00660758" w:rsidRPr="00660758">
              <w:rPr>
                <w:rFonts w:cs="Arial"/>
              </w:rPr>
              <w:drawing>
                <wp:inline distT="0" distB="0" distL="0" distR="0" wp14:anchorId="1B1A58EF" wp14:editId="2AB66895">
                  <wp:extent cx="2976880" cy="2625994"/>
                  <wp:effectExtent l="0" t="0" r="0" b="317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5943" cy="2633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E26" w:rsidRPr="00D80104" w14:paraId="2C77E45E" w14:textId="77777777" w:rsidTr="00660758">
        <w:tc>
          <w:tcPr>
            <w:tcW w:w="2245" w:type="dxa"/>
            <w:shd w:val="clear" w:color="auto" w:fill="auto"/>
            <w:vAlign w:val="center"/>
          </w:tcPr>
          <w:p w14:paraId="79D50DAF" w14:textId="37516A25" w:rsidR="00636E26" w:rsidRDefault="00660758" w:rsidP="00A15F48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Click the</w:t>
            </w:r>
            <w:r w:rsidR="00636E26">
              <w:rPr>
                <w:rFonts w:cs="Arial"/>
                <w:bCs/>
              </w:rPr>
              <w:t xml:space="preserve"> </w:t>
            </w:r>
            <w:r w:rsidR="00636E26" w:rsidRPr="00636E26">
              <w:rPr>
                <w:rFonts w:cs="Arial"/>
                <w:b/>
                <w:bCs/>
                <w:i/>
              </w:rPr>
              <w:t>20</w:t>
            </w:r>
            <w:r>
              <w:rPr>
                <w:rFonts w:cs="Arial"/>
                <w:b/>
                <w:bCs/>
                <w:i/>
              </w:rPr>
              <w:t>XX</w:t>
            </w:r>
            <w:r w:rsidR="00636E26" w:rsidRPr="00636E26">
              <w:rPr>
                <w:rFonts w:cs="Arial"/>
                <w:b/>
                <w:bCs/>
                <w:i/>
              </w:rPr>
              <w:t xml:space="preserve"> Merit Planning</w:t>
            </w:r>
            <w:r>
              <w:rPr>
                <w:rFonts w:cs="Arial"/>
                <w:b/>
                <w:bCs/>
                <w:i/>
              </w:rPr>
              <w:t xml:space="preserve"> </w:t>
            </w:r>
            <w:r w:rsidRPr="00660758">
              <w:rPr>
                <w:rFonts w:cs="Arial"/>
                <w:iCs/>
              </w:rPr>
              <w:t>hyperlink</w:t>
            </w:r>
            <w:r w:rsidR="00636E26">
              <w:rPr>
                <w:rFonts w:cs="Arial"/>
                <w:b/>
                <w:bCs/>
                <w:i/>
              </w:rPr>
              <w:t xml:space="preserve"> </w:t>
            </w:r>
            <w:r w:rsidR="00636E26">
              <w:rPr>
                <w:rFonts w:cs="Arial"/>
                <w:bCs/>
              </w:rPr>
              <w:t xml:space="preserve">to view </w:t>
            </w:r>
            <w:r w:rsidR="006D4CC1">
              <w:rPr>
                <w:rFonts w:cs="Arial"/>
                <w:bCs/>
              </w:rPr>
              <w:t xml:space="preserve">the </w:t>
            </w:r>
            <w:r>
              <w:rPr>
                <w:rFonts w:cs="Arial"/>
                <w:bCs/>
              </w:rPr>
              <w:t xml:space="preserve">current year’s </w:t>
            </w:r>
            <w:r w:rsidR="006D4CC1">
              <w:rPr>
                <w:rFonts w:cs="Arial"/>
                <w:bCs/>
              </w:rPr>
              <w:t xml:space="preserve">statement </w:t>
            </w:r>
            <w:r w:rsidR="00636E26">
              <w:rPr>
                <w:rFonts w:cs="Arial"/>
                <w:bCs/>
              </w:rPr>
              <w:t>in your browser.</w:t>
            </w:r>
          </w:p>
          <w:p w14:paraId="74DA6A30" w14:textId="77777777" w:rsidR="00636E26" w:rsidRDefault="00636E26" w:rsidP="00A15F48">
            <w:pPr>
              <w:spacing w:before="60" w:after="60"/>
              <w:rPr>
                <w:rFonts w:cs="Arial"/>
                <w:bCs/>
              </w:rPr>
            </w:pPr>
          </w:p>
          <w:p w14:paraId="7C71A2EE" w14:textId="002F3FB7" w:rsidR="00636E26" w:rsidRPr="00636E26" w:rsidRDefault="00636E26" w:rsidP="00636E26">
            <w:pPr>
              <w:spacing w:before="60" w:after="60"/>
              <w:rPr>
                <w:rFonts w:cs="Arial"/>
                <w:bCs/>
              </w:rPr>
            </w:pPr>
            <w:r w:rsidRPr="6F439D21">
              <w:rPr>
                <w:rFonts w:cs="Arial"/>
              </w:rPr>
              <w:t>Choose the</w:t>
            </w:r>
            <w:r>
              <w:rPr>
                <w:noProof/>
              </w:rPr>
              <w:drawing>
                <wp:inline distT="0" distB="0" distL="0" distR="0" wp14:anchorId="7055E4A2" wp14:editId="12231F11">
                  <wp:extent cx="196860" cy="146058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60" cy="146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F439D21">
              <w:rPr>
                <w:rFonts w:cs="Arial"/>
              </w:rPr>
              <w:t>icon to download a PDF</w:t>
            </w:r>
            <w:r w:rsidR="006D4CC1" w:rsidRPr="6F439D21">
              <w:rPr>
                <w:rFonts w:cs="Arial"/>
              </w:rPr>
              <w:t xml:space="preserve"> version of the statement</w:t>
            </w:r>
            <w:r w:rsidRPr="6F439D21">
              <w:rPr>
                <w:rFonts w:cs="Arial"/>
              </w:rPr>
              <w:t>.</w:t>
            </w:r>
          </w:p>
        </w:tc>
        <w:tc>
          <w:tcPr>
            <w:tcW w:w="8523" w:type="dxa"/>
            <w:shd w:val="clear" w:color="auto" w:fill="auto"/>
            <w:vAlign w:val="center"/>
          </w:tcPr>
          <w:p w14:paraId="2E8481E4" w14:textId="173C1126" w:rsidR="00636E26" w:rsidRDefault="00660758" w:rsidP="0036454F">
            <w:pPr>
              <w:spacing w:before="60" w:after="6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36D082E" wp14:editId="1C7B2362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1461135</wp:posOffset>
                      </wp:positionV>
                      <wp:extent cx="284480" cy="245745"/>
                      <wp:effectExtent l="38417" t="0" r="1588" b="39687"/>
                      <wp:wrapNone/>
                      <wp:docPr id="46" name="Right Arrow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82329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DF8E2" id="Right Arrow 51" o:spid="_x0000_s1026" type="#_x0000_t13" style="position:absolute;margin-left:135.75pt;margin-top:115.05pt;width:22.4pt;height:19.35pt;rotation:-3296101fd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C4BC2C5" wp14:editId="091C40B2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1466850</wp:posOffset>
                      </wp:positionV>
                      <wp:extent cx="284480" cy="245745"/>
                      <wp:effectExtent l="38417" t="0" r="1588" b="39687"/>
                      <wp:wrapNone/>
                      <wp:docPr id="50" name="Right Arrow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82329">
                                <a:off x="0" y="0"/>
                                <a:ext cx="284480" cy="2457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1F8E4" id="Right Arrow 51" o:spid="_x0000_s1026" type="#_x0000_t13" style="position:absolute;margin-left:215.55pt;margin-top:115.5pt;width:22.4pt;height:19.35pt;rotation:-3296101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" adj="12271" fillcolor="#c00000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75FEA30" wp14:editId="334F83D9">
                      <wp:simplePos x="0" y="0"/>
                      <wp:positionH relativeFrom="column">
                        <wp:posOffset>2983865</wp:posOffset>
                      </wp:positionH>
                      <wp:positionV relativeFrom="paragraph">
                        <wp:posOffset>1323340</wp:posOffset>
                      </wp:positionV>
                      <wp:extent cx="172720" cy="119380"/>
                      <wp:effectExtent l="0" t="0" r="17780" b="13970"/>
                      <wp:wrapNone/>
                      <wp:docPr id="44" name="Rounded 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1193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750D2D" id="Rounded Rectangle 48" o:spid="_x0000_s1026" style="position:absolute;margin-left:234.95pt;margin-top:104.2pt;width:13.6pt;height:9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" filled="f" strokecolor="#c000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FEE9C82" wp14:editId="28C8F7D8">
                      <wp:simplePos x="0" y="0"/>
                      <wp:positionH relativeFrom="column">
                        <wp:posOffset>2595245</wp:posOffset>
                      </wp:positionH>
                      <wp:positionV relativeFrom="paragraph">
                        <wp:posOffset>1354455</wp:posOffset>
                      </wp:positionV>
                      <wp:extent cx="396240" cy="71120"/>
                      <wp:effectExtent l="0" t="0" r="22860" b="2413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71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6ED1B" id="Rectangle 43" o:spid="_x0000_s1026" style="position:absolute;margin-left:204.35pt;margin-top:106.65pt;width:31.2pt;height:5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" fillcolor="black [3200]" strokecolor="black [1600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7CB7D45" wp14:editId="648F5C2E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74930</wp:posOffset>
                      </wp:positionV>
                      <wp:extent cx="2880360" cy="325120"/>
                      <wp:effectExtent l="0" t="0" r="15240" b="1778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360" cy="325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442D7" id="Rectangle 37" o:spid="_x0000_s1026" style="position:absolute;margin-left:35.95pt;margin-top:5.9pt;width:226.8pt;height:25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" fillcolor="black [3200]" strokecolor="black [1600]" strokeweight="2pt"/>
                  </w:pict>
                </mc:Fallback>
              </mc:AlternateContent>
            </w:r>
            <w:r w:rsidRPr="00660758">
              <w:rPr>
                <w:noProof/>
              </w:rPr>
              <w:drawing>
                <wp:inline distT="0" distB="0" distL="0" distR="0" wp14:anchorId="6C3C3708" wp14:editId="5D97BC91">
                  <wp:extent cx="5523819" cy="1574800"/>
                  <wp:effectExtent l="0" t="0" r="1270" b="635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0143" cy="1579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019" w:rsidRPr="00D80104" w14:paraId="29DF9C70" w14:textId="77777777" w:rsidTr="00660758">
        <w:tc>
          <w:tcPr>
            <w:tcW w:w="2245" w:type="dxa"/>
            <w:shd w:val="clear" w:color="auto" w:fill="auto"/>
            <w:vAlign w:val="center"/>
          </w:tcPr>
          <w:p w14:paraId="3DD1CEA9" w14:textId="77777777" w:rsidR="005D1F7C" w:rsidRPr="005D1F7C" w:rsidRDefault="006D4CC1" w:rsidP="00A15F48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 xml:space="preserve">The statement will contain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Performance R</w:t>
            </w:r>
            <w:r w:rsidR="005D1F7C" w:rsidRPr="005D1F7C">
              <w:rPr>
                <w:rFonts w:cs="Arial"/>
                <w:b/>
                <w:bCs/>
                <w:i/>
                <w:sz w:val="16"/>
                <w:szCs w:val="16"/>
              </w:rPr>
              <w:t>ating</w:t>
            </w:r>
            <w:r w:rsidR="005D1F7C" w:rsidRPr="005D1F7C">
              <w:rPr>
                <w:rFonts w:cs="Arial"/>
                <w:bCs/>
                <w:sz w:val="16"/>
                <w:szCs w:val="16"/>
              </w:rPr>
              <w:t xml:space="preserve"> for staff employees. </w:t>
            </w:r>
          </w:p>
          <w:p w14:paraId="4779BA6B" w14:textId="25DF67A6" w:rsidR="006D4CC1" w:rsidRPr="005D1F7C" w:rsidRDefault="005D1F7C" w:rsidP="00A15F48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>F</w:t>
            </w:r>
            <w:r w:rsidR="006D4CC1" w:rsidRPr="005D1F7C">
              <w:rPr>
                <w:rFonts w:cs="Arial"/>
                <w:bCs/>
                <w:sz w:val="16"/>
                <w:szCs w:val="16"/>
              </w:rPr>
              <w:t>or hourly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paid</w:t>
            </w:r>
            <w:r w:rsidR="006D4CC1" w:rsidRPr="005D1F7C">
              <w:rPr>
                <w:rFonts w:cs="Arial"/>
                <w:bCs/>
                <w:sz w:val="16"/>
                <w:szCs w:val="16"/>
              </w:rPr>
              <w:t xml:space="preserve"> employees</w:t>
            </w:r>
            <w:r w:rsidRPr="005D1F7C">
              <w:rPr>
                <w:rFonts w:cs="Arial"/>
                <w:bCs/>
                <w:sz w:val="16"/>
                <w:szCs w:val="16"/>
              </w:rPr>
              <w:t>,</w:t>
            </w:r>
            <w:r w:rsidR="006D4CC1" w:rsidRPr="005D1F7C">
              <w:rPr>
                <w:rFonts w:cs="Arial"/>
                <w:bCs/>
                <w:sz w:val="16"/>
                <w:szCs w:val="16"/>
              </w:rPr>
              <w:t xml:space="preserve"> it will show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current hourly base pay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and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annual base pay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. For monthly paid employees, it will show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current annual base pay</w:t>
            </w:r>
            <w:r w:rsidRPr="005D1F7C">
              <w:rPr>
                <w:rFonts w:cs="Arial"/>
                <w:bCs/>
                <w:sz w:val="16"/>
                <w:szCs w:val="16"/>
              </w:rPr>
              <w:t>.</w:t>
            </w:r>
          </w:p>
          <w:p w14:paraId="467452A7" w14:textId="77777777" w:rsidR="005D1F7C" w:rsidRPr="005D1F7C" w:rsidRDefault="005D1F7C" w:rsidP="00A15F48">
            <w:pPr>
              <w:spacing w:before="60" w:after="60"/>
              <w:rPr>
                <w:rFonts w:cs="Arial"/>
                <w:bCs/>
                <w:sz w:val="4"/>
                <w:szCs w:val="4"/>
              </w:rPr>
            </w:pPr>
          </w:p>
          <w:p w14:paraId="0398C121" w14:textId="77777777" w:rsidR="005D1F7C" w:rsidRPr="005D1F7C" w:rsidRDefault="005D1F7C" w:rsidP="00A15F48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 xml:space="preserve">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Merit % Increase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is the Grand Total % and includes the Merit, Equity and Extra Merit increase.</w:t>
            </w:r>
          </w:p>
          <w:p w14:paraId="3D7616D0" w14:textId="77777777" w:rsidR="005D1F7C" w:rsidRPr="005D1F7C" w:rsidRDefault="005D1F7C" w:rsidP="00A15F48">
            <w:pPr>
              <w:spacing w:before="60" w:after="60"/>
              <w:rPr>
                <w:rFonts w:cs="Arial"/>
                <w:bCs/>
                <w:sz w:val="4"/>
                <w:szCs w:val="4"/>
              </w:rPr>
            </w:pPr>
          </w:p>
          <w:p w14:paraId="2D015367" w14:textId="77777777" w:rsidR="005D1F7C" w:rsidRPr="005D1F7C" w:rsidRDefault="005D1F7C" w:rsidP="00A15F48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 xml:space="preserve">If an employee was promoted,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promotion $ increase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and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total % increase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will be included.</w:t>
            </w:r>
          </w:p>
          <w:p w14:paraId="5A0DE05A" w14:textId="77777777" w:rsidR="005D1F7C" w:rsidRPr="005D1F7C" w:rsidRDefault="005D1F7C" w:rsidP="00A15F48">
            <w:pPr>
              <w:spacing w:before="60" w:after="60"/>
              <w:rPr>
                <w:rFonts w:cs="Arial"/>
                <w:bCs/>
                <w:sz w:val="4"/>
                <w:szCs w:val="4"/>
              </w:rPr>
            </w:pPr>
          </w:p>
          <w:p w14:paraId="5E640231" w14:textId="5241C2BD" w:rsidR="005D1F7C" w:rsidRPr="005D1F7C" w:rsidRDefault="005D1F7C" w:rsidP="005D1F7C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 xml:space="preserve">For hourly paid employees, it will show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new hourly base pay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 and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annual base pay</w:t>
            </w:r>
            <w:r w:rsidRPr="005D1F7C">
              <w:rPr>
                <w:rFonts w:cs="Arial"/>
                <w:bCs/>
                <w:sz w:val="16"/>
                <w:szCs w:val="16"/>
              </w:rPr>
              <w:t xml:space="preserve">. For monthly paid employees, it will show the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new annual base pay</w:t>
            </w:r>
            <w:r w:rsidRPr="005D1F7C">
              <w:rPr>
                <w:rFonts w:cs="Arial"/>
                <w:bCs/>
                <w:sz w:val="16"/>
                <w:szCs w:val="16"/>
              </w:rPr>
              <w:t>.</w:t>
            </w:r>
          </w:p>
          <w:p w14:paraId="564B8895" w14:textId="0661ACDC" w:rsidR="005D1F7C" w:rsidRPr="005D1F7C" w:rsidRDefault="005D1F7C" w:rsidP="005D1F7C">
            <w:pPr>
              <w:spacing w:before="60" w:after="60"/>
              <w:rPr>
                <w:rFonts w:cs="Arial"/>
                <w:bCs/>
                <w:sz w:val="4"/>
                <w:szCs w:val="4"/>
              </w:rPr>
            </w:pPr>
          </w:p>
          <w:p w14:paraId="6C312286" w14:textId="1CAF1A40" w:rsidR="005D1F7C" w:rsidRPr="005D1F7C" w:rsidRDefault="005D1F7C" w:rsidP="005D1F7C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5D1F7C">
              <w:rPr>
                <w:rFonts w:cs="Arial"/>
                <w:bCs/>
                <w:sz w:val="16"/>
                <w:szCs w:val="16"/>
              </w:rPr>
              <w:t xml:space="preserve">If an employee receives a </w:t>
            </w:r>
            <w:r w:rsidRPr="005D1F7C">
              <w:rPr>
                <w:rFonts w:cs="Arial"/>
                <w:b/>
                <w:bCs/>
                <w:i/>
                <w:sz w:val="16"/>
                <w:szCs w:val="16"/>
              </w:rPr>
              <w:t>lump sum</w:t>
            </w:r>
            <w:r w:rsidRPr="005D1F7C">
              <w:rPr>
                <w:rFonts w:cs="Arial"/>
                <w:bCs/>
                <w:sz w:val="16"/>
                <w:szCs w:val="16"/>
              </w:rPr>
              <w:t>, it will be reflected on the statement as such.</w:t>
            </w:r>
          </w:p>
          <w:p w14:paraId="5E0864FD" w14:textId="21308B7D" w:rsidR="005D1F7C" w:rsidRPr="005D1F7C" w:rsidRDefault="005D1F7C" w:rsidP="00A15F48">
            <w:pPr>
              <w:spacing w:before="60" w:after="60"/>
              <w:rPr>
                <w:rFonts w:cs="Arial"/>
                <w:bCs/>
                <w:sz w:val="4"/>
                <w:szCs w:val="4"/>
              </w:rPr>
            </w:pPr>
          </w:p>
        </w:tc>
        <w:tc>
          <w:tcPr>
            <w:tcW w:w="8523" w:type="dxa"/>
            <w:shd w:val="clear" w:color="auto" w:fill="auto"/>
            <w:vAlign w:val="center"/>
          </w:tcPr>
          <w:p w14:paraId="0317247E" w14:textId="6C68EC58" w:rsidR="00216019" w:rsidRDefault="005D1F7C" w:rsidP="0036454F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1125A82" wp14:editId="2A2E785F">
                  <wp:extent cx="4594218" cy="2717800"/>
                  <wp:effectExtent l="0" t="0" r="0" b="635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5869" cy="272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A37" w:rsidRPr="00D80104" w14:paraId="70D92924" w14:textId="77777777" w:rsidTr="6F439D21">
        <w:tc>
          <w:tcPr>
            <w:tcW w:w="10768" w:type="dxa"/>
            <w:gridSpan w:val="2"/>
            <w:shd w:val="clear" w:color="auto" w:fill="auto"/>
            <w:vAlign w:val="center"/>
          </w:tcPr>
          <w:p w14:paraId="53514BE3" w14:textId="45CBF6EF" w:rsidR="008E6A37" w:rsidRPr="00174E95" w:rsidRDefault="006D4CC1" w:rsidP="0036454F">
            <w:pPr>
              <w:spacing w:before="60" w:after="60"/>
              <w:rPr>
                <w:b/>
                <w:noProof/>
              </w:rPr>
            </w:pPr>
            <w:r>
              <w:rPr>
                <w:b/>
                <w:noProof/>
              </w:rPr>
              <w:t>Note: Even if an employee has not received a merit increase, they will receive a Compensation Statement indicating no change in their salary.</w:t>
            </w:r>
            <w:r w:rsidR="0048251E">
              <w:rPr>
                <w:b/>
                <w:noProof/>
              </w:rPr>
              <w:t xml:space="preserve"> If you have any questions about the Compensation Statements, please contact your Compensation </w:t>
            </w:r>
            <w:r w:rsidR="00481DF5">
              <w:rPr>
                <w:b/>
                <w:noProof/>
              </w:rPr>
              <w:t>Analyst</w:t>
            </w:r>
            <w:r w:rsidR="0048251E">
              <w:rPr>
                <w:b/>
                <w:noProof/>
              </w:rPr>
              <w:t xml:space="preserve"> or </w:t>
            </w:r>
            <w:hyperlink r:id="rId23" w:history="1">
              <w:r w:rsidR="0048251E" w:rsidRPr="008D7192">
                <w:rPr>
                  <w:rStyle w:val="Hyperlink"/>
                  <w:b/>
                  <w:noProof/>
                </w:rPr>
                <w:t>compensation@purdue.edu</w:t>
              </w:r>
            </w:hyperlink>
            <w:r w:rsidR="00B52AC1">
              <w:rPr>
                <w:rStyle w:val="Hyperlink"/>
                <w:b/>
                <w:noProof/>
              </w:rPr>
              <w:t>.</w:t>
            </w:r>
            <w:r w:rsidR="0048251E">
              <w:rPr>
                <w:b/>
                <w:noProof/>
              </w:rPr>
              <w:t xml:space="preserve"> </w:t>
            </w:r>
          </w:p>
        </w:tc>
      </w:tr>
    </w:tbl>
    <w:p w14:paraId="424A3952" w14:textId="1B42B389" w:rsidR="00FF7201" w:rsidRDefault="00FF7201"/>
    <w:p w14:paraId="25B6AD2F" w14:textId="77777777" w:rsidR="00FF7201" w:rsidRPr="00A36FEB" w:rsidRDefault="00FF7201" w:rsidP="00A36FEB">
      <w:pPr>
        <w:tabs>
          <w:tab w:val="left" w:pos="6405"/>
        </w:tabs>
        <w:rPr>
          <w:rFonts w:ascii="Verdana" w:hAnsi="Verdana" w:cs="Arial"/>
        </w:rPr>
      </w:pPr>
    </w:p>
    <w:sectPr w:rsidR="00FF7201" w:rsidRPr="00A36FEB" w:rsidSect="0050766D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B23B" w14:textId="77777777" w:rsidR="00905C79" w:rsidRDefault="00905C79" w:rsidP="00654D65">
      <w:pPr>
        <w:spacing w:after="0"/>
      </w:pPr>
      <w:r>
        <w:separator/>
      </w:r>
    </w:p>
  </w:endnote>
  <w:endnote w:type="continuationSeparator" w:id="0">
    <w:p w14:paraId="0D46F571" w14:textId="77777777" w:rsidR="00905C79" w:rsidRDefault="00905C79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0982" w14:textId="77777777" w:rsidR="00B469A8" w:rsidRDefault="00B46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E514" w14:textId="79ADAC50" w:rsidR="002A52E6" w:rsidRPr="005F418F" w:rsidRDefault="002A52E6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B469A8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B469A8">
      <w:rPr>
        <w:rFonts w:cs="Arial"/>
        <w:b/>
        <w:noProof/>
        <w:sz w:val="16"/>
        <w:szCs w:val="16"/>
      </w:rPr>
      <w:t>4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0C9" w14:textId="77777777" w:rsidR="00B469A8" w:rsidRDefault="00B46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B6FE" w14:textId="77777777" w:rsidR="00905C79" w:rsidRDefault="00905C79" w:rsidP="00654D65">
      <w:pPr>
        <w:spacing w:after="0"/>
      </w:pPr>
      <w:r>
        <w:separator/>
      </w:r>
    </w:p>
  </w:footnote>
  <w:footnote w:type="continuationSeparator" w:id="0">
    <w:p w14:paraId="6192388B" w14:textId="77777777" w:rsidR="00905C79" w:rsidRDefault="00905C79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CB71" w14:textId="77777777" w:rsidR="00B469A8" w:rsidRDefault="00B46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386"/>
      <w:gridCol w:w="6414"/>
    </w:tblGrid>
    <w:tr w:rsidR="00B469A8" w:rsidRPr="00D80104" w14:paraId="01F66645" w14:textId="77777777" w:rsidTr="6F439D21">
      <w:trPr>
        <w:trHeight w:val="659"/>
      </w:trPr>
      <w:tc>
        <w:tcPr>
          <w:tcW w:w="3510" w:type="dxa"/>
          <w:shd w:val="clear" w:color="auto" w:fill="auto"/>
        </w:tcPr>
        <w:p w14:paraId="7454B18D" w14:textId="27E3D5A5" w:rsidR="002A52E6" w:rsidRPr="00D80104" w:rsidRDefault="00B469A8" w:rsidP="0071497E">
          <w:pPr>
            <w:pStyle w:val="Header"/>
          </w:pPr>
          <w:r w:rsidRPr="00B469A8">
            <w:rPr>
              <w:noProof/>
            </w:rPr>
            <w:drawing>
              <wp:inline distT="0" distB="0" distL="0" distR="0" wp14:anchorId="148C38BE" wp14:editId="52DE337A">
                <wp:extent cx="2647825" cy="474315"/>
                <wp:effectExtent l="0" t="0" r="635" b="2540"/>
                <wp:docPr id="14" name="Picture 14" descr="C:\Users\naweibel\AppData\Local\Temp\1\Temp1_be78b58d4318468bff3e5c4b1b6204d9 (2).zip\Signature Logo\RGB\PNGs\PU-H-Full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weibel\AppData\Local\Temp\1\Temp1_be78b58d4318468bff3e5c4b1b6204d9 (2).zip\Signature Logo\RGB\PNGs\PU-H-Full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8105" cy="53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33" w:type="dxa"/>
          <w:shd w:val="clear" w:color="auto" w:fill="auto"/>
        </w:tcPr>
        <w:p w14:paraId="702C5AA4" w14:textId="77777777" w:rsidR="002A52E6" w:rsidRPr="00D80104" w:rsidRDefault="002A52E6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 w:rsidR="00EF7CC0">
            <w:t>Guide</w:t>
          </w:r>
        </w:p>
        <w:p w14:paraId="31027101" w14:textId="326539FD" w:rsidR="000B408D" w:rsidRDefault="00060D6C" w:rsidP="001076F2">
          <w:pPr>
            <w:pStyle w:val="Title"/>
          </w:pPr>
          <w:r>
            <w:t>Accessing Compensation Statements</w:t>
          </w:r>
        </w:p>
        <w:p w14:paraId="709E3F7C" w14:textId="0639C9B8" w:rsidR="002A52E6" w:rsidRPr="00D80104" w:rsidRDefault="006D1CAF" w:rsidP="00060D6C">
          <w:pPr>
            <w:pStyle w:val="Title"/>
            <w:rPr>
              <w:b w:val="0"/>
              <w:bCs/>
              <w:i/>
              <w:iCs/>
              <w:color w:val="B1946C"/>
            </w:rPr>
          </w:pPr>
          <w:r>
            <w:t>for Compensation Managers</w:t>
          </w:r>
        </w:p>
      </w:tc>
    </w:tr>
  </w:tbl>
  <w:p w14:paraId="64BE2008" w14:textId="77777777" w:rsidR="002A52E6" w:rsidRPr="002A398A" w:rsidRDefault="00956793" w:rsidP="00EF7CC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CDE65" wp14:editId="29CCAF0C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82B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7DAC" w14:textId="77777777" w:rsidR="00B469A8" w:rsidRDefault="00B46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642"/>
    <w:multiLevelType w:val="hybridMultilevel"/>
    <w:tmpl w:val="706E97CA"/>
    <w:lvl w:ilvl="0" w:tplc="8D628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6569B"/>
    <w:multiLevelType w:val="hybridMultilevel"/>
    <w:tmpl w:val="8244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B2629"/>
    <w:multiLevelType w:val="hybridMultilevel"/>
    <w:tmpl w:val="706E97CA"/>
    <w:lvl w:ilvl="0" w:tplc="8D628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C398C"/>
    <w:multiLevelType w:val="hybridMultilevel"/>
    <w:tmpl w:val="DE0281A0"/>
    <w:lvl w:ilvl="0" w:tplc="465462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81D58"/>
    <w:multiLevelType w:val="hybridMultilevel"/>
    <w:tmpl w:val="59301CEC"/>
    <w:lvl w:ilvl="0" w:tplc="02EA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C74D5"/>
    <w:multiLevelType w:val="hybridMultilevel"/>
    <w:tmpl w:val="A314D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B0AAD"/>
    <w:multiLevelType w:val="hybridMultilevel"/>
    <w:tmpl w:val="731E9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07255">
    <w:abstractNumId w:val="7"/>
  </w:num>
  <w:num w:numId="2" w16cid:durableId="1762264377">
    <w:abstractNumId w:val="1"/>
  </w:num>
  <w:num w:numId="3" w16cid:durableId="489446284">
    <w:abstractNumId w:val="6"/>
  </w:num>
  <w:num w:numId="4" w16cid:durableId="1097946738">
    <w:abstractNumId w:val="3"/>
  </w:num>
  <w:num w:numId="5" w16cid:durableId="1870293181">
    <w:abstractNumId w:val="0"/>
  </w:num>
  <w:num w:numId="6" w16cid:durableId="1830754141">
    <w:abstractNumId w:val="9"/>
  </w:num>
  <w:num w:numId="7" w16cid:durableId="1914776305">
    <w:abstractNumId w:val="4"/>
  </w:num>
  <w:num w:numId="8" w16cid:durableId="79182987">
    <w:abstractNumId w:val="8"/>
  </w:num>
  <w:num w:numId="9" w16cid:durableId="646596388">
    <w:abstractNumId w:val="5"/>
  </w:num>
  <w:num w:numId="10" w16cid:durableId="2067220384">
    <w:abstractNumId w:val="10"/>
  </w:num>
  <w:num w:numId="11" w16cid:durableId="820851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TA0MTexMLWwNDNR0lEKTi0uzszPAykwrAUARnWdwSwAAAA="/>
  </w:docVars>
  <w:rsids>
    <w:rsidRoot w:val="00905C79"/>
    <w:rsid w:val="00001764"/>
    <w:rsid w:val="00012E87"/>
    <w:rsid w:val="00016CC6"/>
    <w:rsid w:val="00025876"/>
    <w:rsid w:val="00044910"/>
    <w:rsid w:val="00053A11"/>
    <w:rsid w:val="00060D6C"/>
    <w:rsid w:val="0007250E"/>
    <w:rsid w:val="000805D4"/>
    <w:rsid w:val="00090075"/>
    <w:rsid w:val="000A3F3B"/>
    <w:rsid w:val="000A6419"/>
    <w:rsid w:val="000A6D23"/>
    <w:rsid w:val="000B403D"/>
    <w:rsid w:val="000B408D"/>
    <w:rsid w:val="000B751F"/>
    <w:rsid w:val="000C7041"/>
    <w:rsid w:val="000D12A3"/>
    <w:rsid w:val="000D1E7F"/>
    <w:rsid w:val="001076F2"/>
    <w:rsid w:val="00124121"/>
    <w:rsid w:val="00126965"/>
    <w:rsid w:val="00143306"/>
    <w:rsid w:val="00147F5F"/>
    <w:rsid w:val="00155857"/>
    <w:rsid w:val="00157872"/>
    <w:rsid w:val="00162373"/>
    <w:rsid w:val="00174E95"/>
    <w:rsid w:val="00180197"/>
    <w:rsid w:val="00185879"/>
    <w:rsid w:val="00194CF7"/>
    <w:rsid w:val="0019762D"/>
    <w:rsid w:val="001D7827"/>
    <w:rsid w:val="001F4121"/>
    <w:rsid w:val="0020089F"/>
    <w:rsid w:val="00215F41"/>
    <w:rsid w:val="00216019"/>
    <w:rsid w:val="00222017"/>
    <w:rsid w:val="00222889"/>
    <w:rsid w:val="00225097"/>
    <w:rsid w:val="00233BF8"/>
    <w:rsid w:val="00234BA3"/>
    <w:rsid w:val="00237E23"/>
    <w:rsid w:val="0024085A"/>
    <w:rsid w:val="00250B2D"/>
    <w:rsid w:val="00250E9C"/>
    <w:rsid w:val="00252DB6"/>
    <w:rsid w:val="0025402C"/>
    <w:rsid w:val="0027010B"/>
    <w:rsid w:val="00283581"/>
    <w:rsid w:val="002A0BDA"/>
    <w:rsid w:val="002A0CC9"/>
    <w:rsid w:val="002A398A"/>
    <w:rsid w:val="002A52E6"/>
    <w:rsid w:val="002C79EB"/>
    <w:rsid w:val="002E2EF4"/>
    <w:rsid w:val="002E5893"/>
    <w:rsid w:val="002F1E51"/>
    <w:rsid w:val="003453FF"/>
    <w:rsid w:val="00351726"/>
    <w:rsid w:val="0036454F"/>
    <w:rsid w:val="00370D05"/>
    <w:rsid w:val="00373A2C"/>
    <w:rsid w:val="003A083D"/>
    <w:rsid w:val="003A2A48"/>
    <w:rsid w:val="003C30B6"/>
    <w:rsid w:val="003C6479"/>
    <w:rsid w:val="003E06EB"/>
    <w:rsid w:val="003E1101"/>
    <w:rsid w:val="003E1DDC"/>
    <w:rsid w:val="003F57A2"/>
    <w:rsid w:val="00400B50"/>
    <w:rsid w:val="0040308B"/>
    <w:rsid w:val="00413674"/>
    <w:rsid w:val="004177B6"/>
    <w:rsid w:val="00420F56"/>
    <w:rsid w:val="00435195"/>
    <w:rsid w:val="0044606D"/>
    <w:rsid w:val="00446B28"/>
    <w:rsid w:val="00463039"/>
    <w:rsid w:val="00480A1B"/>
    <w:rsid w:val="00481404"/>
    <w:rsid w:val="00481DF5"/>
    <w:rsid w:val="0048251E"/>
    <w:rsid w:val="00485BC7"/>
    <w:rsid w:val="004A069D"/>
    <w:rsid w:val="004B408E"/>
    <w:rsid w:val="004C2B94"/>
    <w:rsid w:val="004C3BF2"/>
    <w:rsid w:val="004D56E9"/>
    <w:rsid w:val="004F2DB7"/>
    <w:rsid w:val="0050766D"/>
    <w:rsid w:val="005100AC"/>
    <w:rsid w:val="005454C9"/>
    <w:rsid w:val="00562216"/>
    <w:rsid w:val="005656FD"/>
    <w:rsid w:val="00583DE9"/>
    <w:rsid w:val="005864F4"/>
    <w:rsid w:val="005913D7"/>
    <w:rsid w:val="00597CE8"/>
    <w:rsid w:val="005C3709"/>
    <w:rsid w:val="005C5C86"/>
    <w:rsid w:val="005D1C4D"/>
    <w:rsid w:val="005D1F7C"/>
    <w:rsid w:val="005D301D"/>
    <w:rsid w:val="005F1C7C"/>
    <w:rsid w:val="005F418F"/>
    <w:rsid w:val="006102D0"/>
    <w:rsid w:val="00611712"/>
    <w:rsid w:val="00614544"/>
    <w:rsid w:val="00622D87"/>
    <w:rsid w:val="00636E26"/>
    <w:rsid w:val="00637B9A"/>
    <w:rsid w:val="00654D65"/>
    <w:rsid w:val="006604AB"/>
    <w:rsid w:val="00660758"/>
    <w:rsid w:val="006643E6"/>
    <w:rsid w:val="00670AAD"/>
    <w:rsid w:val="00670C0E"/>
    <w:rsid w:val="006812A4"/>
    <w:rsid w:val="0069607F"/>
    <w:rsid w:val="006D13BA"/>
    <w:rsid w:val="006D1BCF"/>
    <w:rsid w:val="006D1CAF"/>
    <w:rsid w:val="006D4CC1"/>
    <w:rsid w:val="006E476D"/>
    <w:rsid w:val="006E60AF"/>
    <w:rsid w:val="006F0880"/>
    <w:rsid w:val="0070104D"/>
    <w:rsid w:val="00701F9E"/>
    <w:rsid w:val="00705149"/>
    <w:rsid w:val="0071497E"/>
    <w:rsid w:val="00714FC4"/>
    <w:rsid w:val="007331E4"/>
    <w:rsid w:val="0073327C"/>
    <w:rsid w:val="00746E7E"/>
    <w:rsid w:val="00772B8A"/>
    <w:rsid w:val="00790031"/>
    <w:rsid w:val="00795D27"/>
    <w:rsid w:val="007B0E7A"/>
    <w:rsid w:val="007D3FBF"/>
    <w:rsid w:val="007E2345"/>
    <w:rsid w:val="007F2CAC"/>
    <w:rsid w:val="007F4D7E"/>
    <w:rsid w:val="008249CF"/>
    <w:rsid w:val="008473AC"/>
    <w:rsid w:val="00847F5C"/>
    <w:rsid w:val="00857DB8"/>
    <w:rsid w:val="00866C28"/>
    <w:rsid w:val="00876FE9"/>
    <w:rsid w:val="00882329"/>
    <w:rsid w:val="00891AFE"/>
    <w:rsid w:val="008923D7"/>
    <w:rsid w:val="008A61CF"/>
    <w:rsid w:val="008A73F5"/>
    <w:rsid w:val="008B61C3"/>
    <w:rsid w:val="008C16E6"/>
    <w:rsid w:val="008E1D9A"/>
    <w:rsid w:val="008E6A37"/>
    <w:rsid w:val="008F4F5A"/>
    <w:rsid w:val="00905C79"/>
    <w:rsid w:val="009215DD"/>
    <w:rsid w:val="00926FA5"/>
    <w:rsid w:val="009330C7"/>
    <w:rsid w:val="0093574B"/>
    <w:rsid w:val="009357FE"/>
    <w:rsid w:val="009371C0"/>
    <w:rsid w:val="00941E24"/>
    <w:rsid w:val="00944F64"/>
    <w:rsid w:val="009524B3"/>
    <w:rsid w:val="00956210"/>
    <w:rsid w:val="00956563"/>
    <w:rsid w:val="00956793"/>
    <w:rsid w:val="00965170"/>
    <w:rsid w:val="009818E1"/>
    <w:rsid w:val="0098329B"/>
    <w:rsid w:val="009C43D1"/>
    <w:rsid w:val="009C4C9E"/>
    <w:rsid w:val="009D077F"/>
    <w:rsid w:val="009D4A9D"/>
    <w:rsid w:val="009D7DE5"/>
    <w:rsid w:val="009E620F"/>
    <w:rsid w:val="009E6409"/>
    <w:rsid w:val="00A00199"/>
    <w:rsid w:val="00A06257"/>
    <w:rsid w:val="00A15876"/>
    <w:rsid w:val="00A15F48"/>
    <w:rsid w:val="00A1670D"/>
    <w:rsid w:val="00A36FEB"/>
    <w:rsid w:val="00A41BA9"/>
    <w:rsid w:val="00A41DD4"/>
    <w:rsid w:val="00A47925"/>
    <w:rsid w:val="00A5051B"/>
    <w:rsid w:val="00A57BC5"/>
    <w:rsid w:val="00A60886"/>
    <w:rsid w:val="00A65B37"/>
    <w:rsid w:val="00A71E22"/>
    <w:rsid w:val="00AA5B3E"/>
    <w:rsid w:val="00AA647A"/>
    <w:rsid w:val="00AA717C"/>
    <w:rsid w:val="00AE7834"/>
    <w:rsid w:val="00AF3B7E"/>
    <w:rsid w:val="00B03079"/>
    <w:rsid w:val="00B07441"/>
    <w:rsid w:val="00B30871"/>
    <w:rsid w:val="00B402E2"/>
    <w:rsid w:val="00B40F16"/>
    <w:rsid w:val="00B469A8"/>
    <w:rsid w:val="00B479F2"/>
    <w:rsid w:val="00B52AC1"/>
    <w:rsid w:val="00B63AF0"/>
    <w:rsid w:val="00B63E71"/>
    <w:rsid w:val="00B80426"/>
    <w:rsid w:val="00B807CA"/>
    <w:rsid w:val="00B96AD9"/>
    <w:rsid w:val="00BB042E"/>
    <w:rsid w:val="00BB7E4F"/>
    <w:rsid w:val="00BD175D"/>
    <w:rsid w:val="00BD2898"/>
    <w:rsid w:val="00BE4023"/>
    <w:rsid w:val="00BE62E8"/>
    <w:rsid w:val="00C016C5"/>
    <w:rsid w:val="00C2024F"/>
    <w:rsid w:val="00C21B4B"/>
    <w:rsid w:val="00C22128"/>
    <w:rsid w:val="00C41818"/>
    <w:rsid w:val="00C42DF9"/>
    <w:rsid w:val="00C4368E"/>
    <w:rsid w:val="00C62CA9"/>
    <w:rsid w:val="00C64A87"/>
    <w:rsid w:val="00CA7BD3"/>
    <w:rsid w:val="00CB4AAD"/>
    <w:rsid w:val="00CB6D75"/>
    <w:rsid w:val="00CC2E1C"/>
    <w:rsid w:val="00CD2977"/>
    <w:rsid w:val="00CE193B"/>
    <w:rsid w:val="00CE28E4"/>
    <w:rsid w:val="00CE4ECB"/>
    <w:rsid w:val="00CE5DCE"/>
    <w:rsid w:val="00D151F3"/>
    <w:rsid w:val="00D25974"/>
    <w:rsid w:val="00D30251"/>
    <w:rsid w:val="00D3093E"/>
    <w:rsid w:val="00D34F42"/>
    <w:rsid w:val="00D50069"/>
    <w:rsid w:val="00D66972"/>
    <w:rsid w:val="00D700A3"/>
    <w:rsid w:val="00D80104"/>
    <w:rsid w:val="00D923B5"/>
    <w:rsid w:val="00D95CC3"/>
    <w:rsid w:val="00D96778"/>
    <w:rsid w:val="00DA1EBA"/>
    <w:rsid w:val="00DD159C"/>
    <w:rsid w:val="00DD3CC6"/>
    <w:rsid w:val="00DE6E60"/>
    <w:rsid w:val="00DF3E4C"/>
    <w:rsid w:val="00E16FB8"/>
    <w:rsid w:val="00E22192"/>
    <w:rsid w:val="00E7436B"/>
    <w:rsid w:val="00E76CCE"/>
    <w:rsid w:val="00E80643"/>
    <w:rsid w:val="00E86626"/>
    <w:rsid w:val="00EA03FD"/>
    <w:rsid w:val="00EB3A21"/>
    <w:rsid w:val="00EB54DE"/>
    <w:rsid w:val="00EC23C2"/>
    <w:rsid w:val="00EC31C4"/>
    <w:rsid w:val="00EF06F4"/>
    <w:rsid w:val="00EF7CC0"/>
    <w:rsid w:val="00F05C2E"/>
    <w:rsid w:val="00F255CE"/>
    <w:rsid w:val="00F347CD"/>
    <w:rsid w:val="00F844E9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5F10"/>
    <w:rsid w:val="00FF7201"/>
    <w:rsid w:val="2C0377DF"/>
    <w:rsid w:val="6F439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695F3E7"/>
  <w15:docId w15:val="{2362BE79-C27B-40CB-B835-A136D82E3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TOC2">
    <w:name w:val="toc 2"/>
    <w:basedOn w:val="Normal"/>
    <w:next w:val="Normal"/>
    <w:autoRedefine/>
    <w:uiPriority w:val="39"/>
    <w:unhideWhenUsed/>
    <w:rsid w:val="00B40F16"/>
    <w:pPr>
      <w:ind w:left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4C3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B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BF2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BF2"/>
    <w:rPr>
      <w:rFonts w:ascii="Arial" w:eastAsiaTheme="minorHAnsi" w:hAnsi="Arial" w:cstheme="minorBid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F7201"/>
    <w:pPr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mailto:compensation@purdue.edu" TargetMode="Externa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09%20-%20Change%20Mgmt,%20Comm,%20Training\03.%20Training%20Standards\Quick%20Reference%20Guide\Quick%20Reference%20Guide%20FullPage%20Template%20v1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C58D119D8D764A9002739676E1835D" ma:contentTypeVersion="26" ma:contentTypeDescription="Create a new document." ma:contentTypeScope="" ma:versionID="32cea3a664bfdd93fd3e391f32dbf99c">
  <xsd:schema xmlns:xsd="http://www.w3.org/2001/XMLSchema" xmlns:xs="http://www.w3.org/2001/XMLSchema" xmlns:p="http://schemas.microsoft.com/office/2006/metadata/properties" xmlns:ns2="18e8cafb-c4b4-40e8-a911-5ddbdc8ec214" xmlns:ns3="62d8df89-6f06-4a1a-9d77-5addc6c58521" targetNamespace="http://schemas.microsoft.com/office/2006/metadata/properties" ma:root="true" ma:fieldsID="a11fa7517962c712345f51049aa00a5e" ns2:_="" ns3:_="">
    <xsd:import namespace="18e8cafb-c4b4-40e8-a911-5ddbdc8ec214"/>
    <xsd:import namespace="62d8df89-6f06-4a1a-9d77-5addc6c58521"/>
    <xsd:element name="properties">
      <xsd:complexType>
        <xsd:sequence>
          <xsd:element name="documentManagement">
            <xsd:complexType>
              <xsd:all>
                <xsd:element ref="ns2:Course" minOccurs="0"/>
                <xsd:element ref="ns2:Course_x003a_Course_x0020_Code" minOccurs="0"/>
                <xsd:element ref="ns2:Components" minOccurs="0"/>
                <xsd:element ref="ns2:Components_x003a_ID" minOccurs="0"/>
                <xsd:element ref="ns2:Responsible_x0020_Person" minOccurs="0"/>
                <xsd:element ref="ns2:T_x002d_Codes" minOccurs="0"/>
                <xsd:element ref="ns2:Workstream" minOccurs="0"/>
                <xsd:element ref="ns2:Workstream_x003a_ID" minOccurs="0"/>
                <xsd:element ref="ns2:Duration_x0020__x0028_video_x0029_" minOccurs="0"/>
                <xsd:element ref="ns2:Do_x0020_not_x0020_display" minOccurs="0"/>
                <xsd:element ref="ns2:Link_x0020_to_x003a_" minOccurs="0"/>
                <xsd:element ref="ns2:Access_x0020_Point" minOccurs="0"/>
                <xsd:element ref="ns2:Module" minOccurs="0"/>
                <xsd:element ref="ns2:Roles" minOccurs="0"/>
                <xsd:element ref="ns2:Description0" minOccurs="0"/>
                <xsd:element ref="ns2:QRG_x0020_Associated_x0020_with_x0020_Process" minOccurs="0"/>
                <xsd:element ref="ns2:References" minOccurs="0"/>
                <xsd:element ref="ns2:Forms_x0020_associated_x0020_with_x0020_Process" minOccurs="0"/>
                <xsd:element ref="ns2:Task_x0020_breakdown" minOccurs="0"/>
                <xsd:element ref="ns2:Needs_x0020_Information_x0020_Added" minOccurs="0"/>
                <xsd:element ref="ns2:Task_x0020_Breakdown_x0020_of_x0020_Info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8cafb-c4b4-40e8-a911-5ddbdc8ec214" elementFormDefault="qualified">
    <xsd:import namespace="http://schemas.microsoft.com/office/2006/documentManagement/types"/>
    <xsd:import namespace="http://schemas.microsoft.com/office/infopath/2007/PartnerControls"/>
    <xsd:element name="Course" ma:index="4" nillable="true" ma:displayName="Course" ma:list="{3bcc7f01-bb1b-4157-a9ed-0bde613bd17e}" ma:internalName="Cours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urse_x003a_Course_x0020_Code" ma:index="5" nillable="true" ma:displayName="Course:Course Code" ma:list="{3bcc7f01-bb1b-4157-a9ed-0bde613bd17e}" ma:internalName="Course_x003a_Course_x0020_Code" ma:readOnly="true" ma:showField="_x006a_025" ma:web="62d8df89-6f06-4a1a-9d77-5addc6c5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ponents" ma:index="6" nillable="true" ma:displayName="Component Type" ma:list="{1e50f328-94fb-47f8-bbfd-bd3ba14e2e2d}" ma:internalName="Components" ma:readOnly="false" ma:showField="Title">
      <xsd:simpleType>
        <xsd:restriction base="dms:Lookup"/>
      </xsd:simpleType>
    </xsd:element>
    <xsd:element name="Components_x003a_ID" ma:index="7" nillable="true" ma:displayName="Components:ID" ma:list="{1e50f328-94fb-47f8-bbfd-bd3ba14e2e2d}" ma:internalName="Components_x003a_ID" ma:readOnly="true" ma:showField="ID" ma:web="62d8df89-6f06-4a1a-9d77-5addc6c58521">
      <xsd:simpleType>
        <xsd:restriction base="dms:Lookup"/>
      </xsd:simpleType>
    </xsd:element>
    <xsd:element name="Responsible_x0020_Person" ma:index="8" nillable="true" ma:displayName="Reviewer" ma:list="UserInfo" ma:SharePointGroup="0" ma:internalName="Responsible_x0020_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2d_Codes" ma:index="9" nillable="true" ma:displayName="T-Codes" ma:list="{1f3f15e0-6615-4ee7-8960-96d3cf64731a}" ma:internalName="T_x002d_Codes" ma:readOnly="false" ma:showField="x73y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" ma:index="10" nillable="true" ma:displayName="Workstream" ma:list="{690697b0-32cb-4d8a-9392-41c5abd7fded}" ma:internalName="Workstream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stream_x003a_ID" ma:index="11" nillable="true" ma:displayName="Workstream:ID" ma:list="{690697b0-32cb-4d8a-9392-41c5abd7fded}" ma:internalName="Workstream_x003a_ID" ma:readOnly="true" ma:showField="ID" ma:web="62d8df89-6f06-4a1a-9d77-5addc6c585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uration_x0020__x0028_video_x0029_" ma:index="12" nillable="true" ma:displayName="Duration (video)" ma:internalName="Duration_x0020__x0028_video_x0029_" ma:readOnly="false">
      <xsd:simpleType>
        <xsd:restriction base="dms:Text">
          <xsd:maxLength value="255"/>
        </xsd:restriction>
      </xsd:simpleType>
    </xsd:element>
    <xsd:element name="Do_x0020_not_x0020_display" ma:index="13" nillable="true" ma:displayName="Do not display" ma:default="0" ma:description="If you don't want it to show up mark it with a yes, else leave it as no" ma:internalName="Do_x0020_not_x0020_display" ma:readOnly="false">
      <xsd:simpleType>
        <xsd:restriction base="dms:Boolean"/>
      </xsd:simpleType>
    </xsd:element>
    <xsd:element name="Link_x0020_to_x003a_" ma:index="14" nillable="true" ma:displayName="Link to associated material" ma:internalName="Link_x0020_to_x003a_" ma:readOnly="false">
      <xsd:simpleType>
        <xsd:restriction base="dms:Text">
          <xsd:maxLength value="255"/>
        </xsd:restriction>
      </xsd:simpleType>
    </xsd:element>
    <xsd:element name="Access_x0020_Point" ma:index="15" nillable="true" ma:displayName="Access Point" ma:list="{dbb1fe34-5584-4ce9-8f91-2a4785d6258a}" ma:internalName="Access_x0020_Point" ma:readOnly="false" ma:showField="Title">
      <xsd:simpleType>
        <xsd:restriction base="dms:Lookup"/>
      </xsd:simpleType>
    </xsd:element>
    <xsd:element name="Module" ma:index="16" nillable="true" ma:displayName="Module" ma:list="{a335724f-6bf5-42aa-925b-4a0b183dbda1}" ma:internalName="Modul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17" nillable="true" ma:displayName="Roles" ma:list="{ef1279a0-f614-471c-8ada-14845f8f4fb1}" ma:internalName="Rol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on0" ma:index="18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QRG_x0020_Associated_x0020_with_x0020_Process" ma:index="19" nillable="true" ma:displayName="QRGs associated" ma:list="{18e8cafb-c4b4-40e8-a911-5ddbdc8ec214}" ma:internalName="QRG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ferences" ma:index="20" nillable="true" ma:displayName="References" ma:internalName="References" ma:readOnly="false">
      <xsd:simpleType>
        <xsd:restriction base="dms:Note">
          <xsd:maxLength value="255"/>
        </xsd:restriction>
      </xsd:simpleType>
    </xsd:element>
    <xsd:element name="Forms_x0020_associated_x0020_with_x0020_Process" ma:index="21" nillable="true" ma:displayName="Forms associated" ma:list="{18e8cafb-c4b4-40e8-a911-5ddbdc8ec214}" ma:internalName="Forms_x0020_associated_x0020_with_x0020_Proces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sk_x0020_breakdown" ma:index="22" nillable="true" ma:displayName="Task breakdown" ma:internalName="Task_x0020_breakdow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ditional Payments and Overloads"/>
                    <xsd:enumeration value="Business Support"/>
                    <xsd:enumeration value="Change in Duty"/>
                    <xsd:enumeration value="Contracts"/>
                    <xsd:enumeration value="Changing Employee Information – work schedules, time profiles, compensation manager, change in duty, titles"/>
                    <xsd:enumeration value="Cost Distribution"/>
                    <xsd:enumeration value="Department and Position Changes"/>
                    <xsd:enumeration value="Department Changes"/>
                    <xsd:enumeration value="Direct Hires"/>
                    <xsd:enumeration value="Employee Data Changes - Approvals"/>
                    <xsd:enumeration value="Employee Data Changes and FY/AY Reclassifications"/>
                    <xsd:enumeration value="Faculty, Lecturer, Post Doc Appointments"/>
                    <xsd:enumeration value="I9 Compliance Reports"/>
                    <xsd:enumeration value="I9 Email Notifications and Passwords"/>
                    <xsd:enumeration value="I9 E-Verify Outage"/>
                    <xsd:enumeration value="I9 Guides"/>
                    <xsd:enumeration value="I9 New Hire Data Verification"/>
                    <xsd:enumeration value="I9 Paper Form"/>
                    <xsd:enumeration value="I9 Reverification"/>
                    <xsd:enumeration value="I9 Term/Rehire Processes"/>
                    <xsd:enumeration value="I9 Virtual Processes"/>
                    <xsd:enumeration value="Job Changes, Demotions, Promotions"/>
                    <xsd:enumeration value="Job Changes, Demotions, Promotions - Approvals"/>
                    <xsd:enumeration value="Mass Changes"/>
                    <xsd:enumeration value="Overpayments"/>
                    <xsd:enumeration value="Pay Changes"/>
                    <xsd:enumeration value="Pay Processes and References"/>
                    <xsd:enumeration value="Payroll"/>
                    <xsd:enumeration value="Position Changes"/>
                    <xsd:enumeration value="Reporting"/>
                    <xsd:enumeration value="Templates"/>
                    <xsd:enumeration value="Terminations"/>
                    <xsd:enumeration value="Timekeeping"/>
                  </xsd:restriction>
                </xsd:simpleType>
              </xsd:element>
            </xsd:sequence>
          </xsd:extension>
        </xsd:complexContent>
      </xsd:complexType>
    </xsd:element>
    <xsd:element name="Needs_x0020_Information_x0020_Added" ma:index="23" nillable="true" ma:displayName="Needs Information Added" ma:default="0" ma:internalName="Needs_x0020_Information_x0020_Added" ma:readOnly="false">
      <xsd:simpleType>
        <xsd:restriction base="dms:Boolean"/>
      </xsd:simpleType>
    </xsd:element>
    <xsd:element name="Task_x0020_Breakdown_x0020_of_x0020_Info" ma:index="24" nillable="true" ma:displayName="Task Breakdown of Info" ma:list="{223a957a-7765-4504-90a6-289ca5488f0f}" ma:internalName="Task_x0020_Breakdown_x0020_of_x0020_Info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8df89-6f06-4a1a-9d77-5addc6c58521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3" ma:displayName="Name of Fi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_x0020_breakdown xmlns="18e8cafb-c4b4-40e8-a911-5ddbdc8ec214" xsi:nil="true"/>
    <Duration_x0020__x0028_video_x0029_ xmlns="18e8cafb-c4b4-40e8-a911-5ddbdc8ec214" xsi:nil="true"/>
    <Access_x0020_Point xmlns="18e8cafb-c4b4-40e8-a911-5ddbdc8ec214" xsi:nil="true"/>
    <Module xmlns="18e8cafb-c4b4-40e8-a911-5ddbdc8ec214">
      <Value>4</Value>
    </Module>
    <Responsible_x0020_Person xmlns="18e8cafb-c4b4-40e8-a911-5ddbdc8ec214">
      <UserInfo>
        <DisplayName/>
        <AccountId xsi:nil="true"/>
        <AccountType/>
      </UserInfo>
    </Responsible_x0020_Person>
    <Do_x0020_not_x0020_display xmlns="18e8cafb-c4b4-40e8-a911-5ddbdc8ec214">false</Do_x0020_not_x0020_display>
    <Description0 xmlns="18e8cafb-c4b4-40e8-a911-5ddbdc8ec214">This Quick Reference Guide (QRG) outlines the Compensation Manager’s process of accessing Compensation Statements that detail merit award information.</Description0>
    <QRG_x0020_Associated_x0020_with_x0020_Process xmlns="18e8cafb-c4b4-40e8-a911-5ddbdc8ec214" xsi:nil="true"/>
    <References xmlns="18e8cafb-c4b4-40e8-a911-5ddbdc8ec214" xsi:nil="true"/>
    <Link_x0020_to_x003a_ xmlns="18e8cafb-c4b4-40e8-a911-5ddbdc8ec214" xsi:nil="true"/>
    <Course xmlns="18e8cafb-c4b4-40e8-a911-5ddbdc8ec214" xsi:nil="true"/>
    <Workstream xmlns="18e8cafb-c4b4-40e8-a911-5ddbdc8ec214">
      <Value>4</Value>
    </Workstream>
    <T_x002d_Codes xmlns="18e8cafb-c4b4-40e8-a911-5ddbdc8ec214" xsi:nil="true"/>
    <Task_x0020_Breakdown_x0020_of_x0020_Info xmlns="18e8cafb-c4b4-40e8-a911-5ddbdc8ec214" xsi:nil="true"/>
    <Roles xmlns="18e8cafb-c4b4-40e8-a911-5ddbdc8ec214">
      <Value>49</Value>
    </Roles>
    <Components xmlns="18e8cafb-c4b4-40e8-a911-5ddbdc8ec214">4</Components>
    <Forms_x0020_associated_x0020_with_x0020_Process xmlns="18e8cafb-c4b4-40e8-a911-5ddbdc8ec214" xsi:nil="true"/>
    <Needs_x0020_Information_x0020_Added xmlns="18e8cafb-c4b4-40e8-a911-5ddbdc8ec214">false</Needs_x0020_Information_x0020_Added>
  </documentManagement>
</p:properties>
</file>

<file path=customXml/itemProps1.xml><?xml version="1.0" encoding="utf-8"?>
<ds:datastoreItem xmlns:ds="http://schemas.openxmlformats.org/officeDocument/2006/customXml" ds:itemID="{C038D1CE-F748-44D6-9AED-DE058FE88E8B}"/>
</file>

<file path=customXml/itemProps2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2AD5C7-5A00-4FFF-99EF-4C2860A085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59EA30-835A-4B51-AAA9-0C45AAA399BA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02a4f33-3156-4446-b669-59e9fb309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Reference Guide FullPage Template v1.0</Template>
  <TotalTime>30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Compensation Manager Accessing Compensation Statements</vt:lpstr>
    </vt:vector>
  </TitlesOfParts>
  <Company>Purdue University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Compensation Manager Accessing Compensation Statements</dc:title>
  <dc:creator>Sommer, Chance R</dc:creator>
  <cp:lastModifiedBy>Gregory, Kelsey Pierce</cp:lastModifiedBy>
  <cp:revision>8</cp:revision>
  <cp:lastPrinted>2013-02-01T19:51:00Z</cp:lastPrinted>
  <dcterms:created xsi:type="dcterms:W3CDTF">2022-06-02T15:32:00Z</dcterms:created>
  <dcterms:modified xsi:type="dcterms:W3CDTF">2022-10-26T16:03:00Z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0x01010022C58D119D8D764A9002739676E1835D</vt:lpwstr>
  </property>
</Properties>
</file>